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A1" w:rsidRPr="00B325AA" w:rsidRDefault="001815A1" w:rsidP="00B325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>Анкета  для родителей: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>1.Удовлетворяет ли Вас система организации питания в школе?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>2.Считаете ли Вы рациональным организацию горячего питания в школе?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 xml:space="preserve">3.Удовлетворены ли качеством приготовления пищи? 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>4. Удовлетворены ли Вы санитарным состоянием столовой?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>5. Ваши предложения по организации питания в школе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B325AA" w:rsidRDefault="001815A1" w:rsidP="00293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>Анкета  для родителей:</w:t>
      </w:r>
    </w:p>
    <w:p w:rsidR="001815A1" w:rsidRPr="00B325AA" w:rsidRDefault="001815A1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B325AA" w:rsidRDefault="001815A1" w:rsidP="002939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>1.Удовлетворяет ли Вас система организации питания в школе?</w:t>
      </w:r>
    </w:p>
    <w:p w:rsidR="001815A1" w:rsidRDefault="001815A1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1815A1" w:rsidRDefault="001815A1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1815A1" w:rsidRPr="00B325AA" w:rsidRDefault="001815A1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815A1" w:rsidRPr="00B325AA" w:rsidRDefault="001815A1" w:rsidP="002939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>2.Считаете ли Вы рациональным организацию горячего питания в школе?</w:t>
      </w:r>
    </w:p>
    <w:p w:rsidR="001815A1" w:rsidRDefault="001815A1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1815A1" w:rsidRDefault="001815A1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1815A1" w:rsidRPr="00B325AA" w:rsidRDefault="001815A1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815A1" w:rsidRPr="00B325AA" w:rsidRDefault="001815A1" w:rsidP="002939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 xml:space="preserve">3.Удовлетворены ли качеством приготовления пищи? </w:t>
      </w:r>
    </w:p>
    <w:p w:rsidR="001815A1" w:rsidRDefault="001815A1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1815A1" w:rsidRDefault="001815A1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1815A1" w:rsidRPr="00B325AA" w:rsidRDefault="001815A1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815A1" w:rsidRPr="00B325AA" w:rsidRDefault="001815A1" w:rsidP="002939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>4. Удовлетворены ли Вы санитарным состоянием столовой?</w:t>
      </w:r>
    </w:p>
    <w:p w:rsidR="001815A1" w:rsidRPr="00B325AA" w:rsidRDefault="001815A1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1815A1" w:rsidRPr="00B325AA" w:rsidRDefault="001815A1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1815A1" w:rsidRDefault="001815A1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815A1" w:rsidRPr="00B325AA" w:rsidRDefault="001815A1" w:rsidP="002939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5AA">
        <w:rPr>
          <w:rFonts w:ascii="Times New Roman" w:hAnsi="Times New Roman" w:cs="Times New Roman"/>
          <w:b/>
          <w:bCs/>
          <w:sz w:val="28"/>
          <w:szCs w:val="28"/>
        </w:rPr>
        <w:t>5. Ваши предложения по организации питания в школе</w:t>
      </w:r>
    </w:p>
    <w:p w:rsidR="001815A1" w:rsidRDefault="001815A1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B325AA" w:rsidRDefault="001815A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1815A1" w:rsidRPr="00546851" w:rsidRDefault="001815A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1815A1" w:rsidRPr="00546851" w:rsidRDefault="001815A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1815A1" w:rsidRPr="00B325AA" w:rsidRDefault="001815A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1815A1" w:rsidRPr="00546851" w:rsidRDefault="001815A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1815A1" w:rsidRPr="00546851" w:rsidRDefault="001815A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1815A1" w:rsidRPr="00B325AA" w:rsidRDefault="001815A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1815A1" w:rsidRPr="00B325AA" w:rsidRDefault="001815A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B325AA" w:rsidRDefault="001815A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>
        <w:rPr>
          <w:rFonts w:ascii="Times New Roman" w:hAnsi="Times New Roman" w:cs="Times New Roman"/>
          <w:sz w:val="28"/>
          <w:szCs w:val="28"/>
        </w:rPr>
        <w:t xml:space="preserve">да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5A1" w:rsidRDefault="001815A1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1815A1" w:rsidRDefault="001815A1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5A1" w:rsidRPr="00A35418" w:rsidRDefault="001815A1" w:rsidP="00A354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5418">
        <w:rPr>
          <w:rFonts w:ascii="Times New Roman" w:hAnsi="Times New Roman" w:cs="Times New Roman"/>
          <w:b/>
          <w:bCs/>
          <w:sz w:val="28"/>
          <w:szCs w:val="28"/>
        </w:rPr>
        <w:t>1.Завтракает ли Ваш ребенок перед уходом в школу?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A35418" w:rsidRDefault="001815A1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5418">
        <w:rPr>
          <w:rFonts w:ascii="Times New Roman" w:hAnsi="Times New Roman" w:cs="Times New Roman"/>
          <w:b/>
          <w:bCs/>
          <w:sz w:val="28"/>
          <w:szCs w:val="28"/>
        </w:rPr>
        <w:t>2. Интересовались ли Вы меню школьной столовой?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A35418" w:rsidRDefault="001815A1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5418">
        <w:rPr>
          <w:rFonts w:ascii="Times New Roman" w:hAnsi="Times New Roman" w:cs="Times New Roman"/>
          <w:b/>
          <w:bCs/>
          <w:sz w:val="28"/>
          <w:szCs w:val="28"/>
        </w:rPr>
        <w:t>3. Нравится ли Вашему ребенку ассортимент блюд в школе?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A35418" w:rsidRDefault="001815A1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5418">
        <w:rPr>
          <w:rFonts w:ascii="Times New Roman" w:hAnsi="Times New Roman" w:cs="Times New Roman"/>
          <w:b/>
          <w:bCs/>
          <w:sz w:val="28"/>
          <w:szCs w:val="28"/>
        </w:rPr>
        <w:t>4. Ваш ребенок пользуется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bCs/>
          <w:sz w:val="28"/>
          <w:szCs w:val="28"/>
        </w:rPr>
        <w:t>)?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Pr="00A35418" w:rsidRDefault="001815A1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35418">
        <w:rPr>
          <w:rFonts w:ascii="Times New Roman" w:hAnsi="Times New Roman" w:cs="Times New Roman"/>
          <w:b/>
          <w:bCs/>
          <w:sz w:val="28"/>
          <w:szCs w:val="28"/>
        </w:rPr>
        <w:t>. Вас устраивает меню школьной столовой?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5418">
        <w:rPr>
          <w:rFonts w:ascii="Times New Roman" w:hAnsi="Times New Roman" w:cs="Times New Roman"/>
          <w:b/>
          <w:bCs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bCs/>
          <w:sz w:val="28"/>
          <w:szCs w:val="28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bCs/>
          <w:sz w:val="28"/>
          <w:szCs w:val="28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bCs/>
          <w:sz w:val="28"/>
          <w:szCs w:val="28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bCs/>
          <w:sz w:val="28"/>
          <w:szCs w:val="28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bCs/>
          <w:sz w:val="28"/>
          <w:szCs w:val="28"/>
        </w:rPr>
        <w:t>□</w:t>
      </w:r>
    </w:p>
    <w:p w:rsidR="001815A1" w:rsidRPr="00A35418" w:rsidRDefault="001815A1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15A1" w:rsidRPr="00A35418" w:rsidRDefault="001815A1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5418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35418">
        <w:rPr>
          <w:rFonts w:ascii="Times New Roman" w:hAnsi="Times New Roman" w:cs="Times New Roman"/>
          <w:b/>
          <w:bCs/>
          <w:sz w:val="28"/>
          <w:szCs w:val="28"/>
        </w:rPr>
        <w:t>Берет ли ваш ребенок с собой  бутерброд и фрукты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(завтраки в портфеле)</w:t>
      </w:r>
      <w:r w:rsidRPr="00A35418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1815A1" w:rsidRPr="00B325AA" w:rsidRDefault="001815A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bCs/>
          <w:sz w:val="28"/>
          <w:szCs w:val="28"/>
        </w:rPr>
        <w:t xml:space="preserve">   □  </w:t>
      </w:r>
    </w:p>
    <w:p w:rsidR="001815A1" w:rsidRPr="00A35418" w:rsidRDefault="001815A1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15A1" w:rsidRDefault="001815A1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bCs/>
          <w:sz w:val="28"/>
          <w:szCs w:val="28"/>
        </w:rPr>
        <w:t>. Чтобы Вы изменили в организации пита</w:t>
      </w:r>
      <w:r>
        <w:rPr>
          <w:rFonts w:ascii="Times New Roman" w:hAnsi="Times New Roman" w:cs="Times New Roman"/>
          <w:b/>
          <w:bCs/>
          <w:sz w:val="28"/>
          <w:szCs w:val="28"/>
        </w:rPr>
        <w:t>ния школьников, в режиме работы</w:t>
      </w:r>
      <w:r w:rsidRPr="00A35418">
        <w:rPr>
          <w:rFonts w:ascii="Times New Roman" w:hAnsi="Times New Roman" w:cs="Times New Roman"/>
          <w:b/>
          <w:bCs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</w:t>
      </w:r>
    </w:p>
    <w:p w:rsidR="001815A1" w:rsidRPr="00A35418" w:rsidRDefault="001815A1" w:rsidP="00B325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5A1" w:rsidRDefault="001815A1" w:rsidP="00B325AA"/>
    <w:p w:rsidR="001815A1" w:rsidRDefault="001815A1"/>
    <w:sectPr w:rsidR="001815A1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FFB"/>
    <w:rsid w:val="001815A1"/>
    <w:rsid w:val="001B1E0F"/>
    <w:rsid w:val="002939A2"/>
    <w:rsid w:val="00546851"/>
    <w:rsid w:val="005E6369"/>
    <w:rsid w:val="00602EE8"/>
    <w:rsid w:val="00806F3B"/>
    <w:rsid w:val="00A35418"/>
    <w:rsid w:val="00B325AA"/>
    <w:rsid w:val="00D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36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25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577</Words>
  <Characters>3290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Админ</cp:lastModifiedBy>
  <cp:revision>5</cp:revision>
  <dcterms:created xsi:type="dcterms:W3CDTF">2018-11-09T14:43:00Z</dcterms:created>
  <dcterms:modified xsi:type="dcterms:W3CDTF">2021-09-22T15:22:00Z</dcterms:modified>
</cp:coreProperties>
</file>