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0" w:rsidRPr="005424C6" w:rsidRDefault="00364C30" w:rsidP="00CF7F34">
      <w:pPr>
        <w:tabs>
          <w:tab w:val="left" w:pos="1095"/>
          <w:tab w:val="left" w:pos="25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C6">
        <w:rPr>
          <w:rFonts w:ascii="Times New Roman" w:hAnsi="Times New Roman" w:cs="Times New Roman"/>
          <w:sz w:val="24"/>
          <w:szCs w:val="24"/>
        </w:rPr>
        <w:t>МКОУ «Нарын-Худукская средняя общеобразовательная школа»</w:t>
      </w:r>
    </w:p>
    <w:p w:rsidR="00364C30" w:rsidRDefault="00364C30" w:rsidP="00CF7F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64C30" w:rsidRPr="00977782" w:rsidRDefault="00364C30" w:rsidP="00CF7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782">
        <w:rPr>
          <w:rFonts w:ascii="Times New Roman" w:hAnsi="Times New Roman" w:cs="Times New Roman"/>
          <w:b/>
          <w:bCs/>
          <w:sz w:val="24"/>
          <w:szCs w:val="24"/>
        </w:rPr>
        <w:t>Отчёт о работе  кружка «Краеведение»</w:t>
      </w:r>
    </w:p>
    <w:p w:rsidR="00364C30" w:rsidRPr="00977782" w:rsidRDefault="00364C30" w:rsidP="00CF7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782">
        <w:rPr>
          <w:rFonts w:ascii="Times New Roman" w:hAnsi="Times New Roman" w:cs="Times New Roman"/>
          <w:b/>
          <w:bCs/>
          <w:sz w:val="24"/>
          <w:szCs w:val="24"/>
        </w:rPr>
        <w:t xml:space="preserve">за   2024-2025 уч. год   </w:t>
      </w:r>
    </w:p>
    <w:p w:rsidR="00364C30" w:rsidRPr="0084132B" w:rsidRDefault="00364C30" w:rsidP="0097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>Направленность программы: туристко-краеведческая</w:t>
      </w:r>
    </w:p>
    <w:p w:rsidR="00364C30" w:rsidRPr="0084132B" w:rsidRDefault="00364C30" w:rsidP="0097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>Занятия посещают учащиеся 7-9 классов.</w:t>
      </w:r>
    </w:p>
    <w:p w:rsidR="00364C30" w:rsidRPr="0084132B" w:rsidRDefault="00364C30" w:rsidP="00977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4132B">
        <w:rPr>
          <w:rFonts w:ascii="Times New Roman" w:hAnsi="Times New Roman" w:cs="Times New Roman"/>
          <w:sz w:val="24"/>
          <w:szCs w:val="24"/>
        </w:rPr>
        <w:t>: Воспитание у обучающихся любви к родному краю  как к своей малой Родине.</w:t>
      </w:r>
    </w:p>
    <w:p w:rsidR="00364C30" w:rsidRDefault="00364C30" w:rsidP="00977782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:rsidR="00364C30" w:rsidRPr="0084132B" w:rsidRDefault="00364C30" w:rsidP="00977782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 xml:space="preserve">В течение первого полугодия 2024-2025 уч. г. проведены мероприятия по следующим направлениям: </w:t>
      </w:r>
    </w:p>
    <w:p w:rsidR="00364C30" w:rsidRDefault="00364C30" w:rsidP="00977782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F7F34">
        <w:rPr>
          <w:rFonts w:ascii="Times New Roman" w:hAnsi="Times New Roman" w:cs="Times New Roman"/>
          <w:b/>
          <w:bCs/>
          <w:sz w:val="24"/>
          <w:szCs w:val="24"/>
        </w:rPr>
        <w:t>военно-патриотическое</w:t>
      </w:r>
      <w:r w:rsidRPr="0084132B">
        <w:rPr>
          <w:rFonts w:ascii="Times New Roman" w:hAnsi="Times New Roman" w:cs="Times New Roman"/>
          <w:sz w:val="24"/>
          <w:szCs w:val="24"/>
        </w:rPr>
        <w:t>: беседа «В.Н.Очиров - Герой Советского Союза»;   сбор</w:t>
      </w:r>
    </w:p>
    <w:p w:rsidR="00364C30" w:rsidRPr="0084132B" w:rsidRDefault="00364C30" w:rsidP="00977782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 xml:space="preserve"> материала о земляках - участниках Великой Отечественной войны «Чтобы помнили…»,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2B">
        <w:rPr>
          <w:rFonts w:ascii="Times New Roman" w:hAnsi="Times New Roman" w:cs="Times New Roman"/>
          <w:sz w:val="24"/>
          <w:szCs w:val="24"/>
        </w:rPr>
        <w:t xml:space="preserve">участниках СВО «Герои нашего времени». </w:t>
      </w:r>
    </w:p>
    <w:p w:rsidR="00364C30" w:rsidRPr="0084132B" w:rsidRDefault="00364C30" w:rsidP="00977782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F7F34">
        <w:rPr>
          <w:rFonts w:ascii="Times New Roman" w:hAnsi="Times New Roman" w:cs="Times New Roman"/>
          <w:b/>
          <w:bCs/>
          <w:sz w:val="24"/>
          <w:szCs w:val="24"/>
        </w:rPr>
        <w:t>туристко-краеведческое</w:t>
      </w:r>
      <w:r w:rsidRPr="0084132B">
        <w:rPr>
          <w:rFonts w:ascii="Times New Roman" w:hAnsi="Times New Roman" w:cs="Times New Roman"/>
          <w:sz w:val="24"/>
          <w:szCs w:val="24"/>
        </w:rPr>
        <w:t xml:space="preserve">: туристский квиз «Юный турист-знаток», устный журнал «Народный генерал Б.Б. Городовиков», сбор материала о Доланове Я.Н. - труженике сельского хозяйства, передовике производства, жителя п. Нарын-Худук - для регионального проекта «Сыны и дочери Калмыкии». </w:t>
      </w:r>
    </w:p>
    <w:p w:rsidR="00364C30" w:rsidRDefault="00364C30" w:rsidP="00977782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F7F34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84132B">
        <w:rPr>
          <w:rFonts w:ascii="Times New Roman" w:hAnsi="Times New Roman" w:cs="Times New Roman"/>
          <w:sz w:val="24"/>
          <w:szCs w:val="24"/>
        </w:rPr>
        <w:t>: познавательный час «День национальной письменности», флешмоб «День национального костюма», мероприятия к 100-летию народного писателя Калмыкии А.М. Джимбиева (оформление стенда  «Солдат победы - А. М. Джимбиев», читательская конференция «Меня подняли залпы орудий» (тема войны в творчестве А.М. Джимбиева), литературный час «Из глубин моей памяти»),  «Праздник Зул».</w:t>
      </w:r>
    </w:p>
    <w:p w:rsidR="00364C30" w:rsidRDefault="00364C30" w:rsidP="0097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7782">
        <w:rPr>
          <w:rFonts w:ascii="Times New Roman" w:hAnsi="Times New Roman" w:cs="Times New Roman"/>
          <w:sz w:val="24"/>
          <w:szCs w:val="24"/>
        </w:rPr>
        <w:t>Во втором полугодии проведены следующие мероприятия</w:t>
      </w:r>
      <w:r w:rsidRPr="00CF7F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7200"/>
        <w:gridCol w:w="1903"/>
      </w:tblGrid>
      <w:tr w:rsidR="00364C30" w:rsidRPr="006958AB" w:rsidTr="00977782">
        <w:tc>
          <w:tcPr>
            <w:tcW w:w="468" w:type="dxa"/>
          </w:tcPr>
          <w:p w:rsidR="00364C30" w:rsidRPr="00977782" w:rsidRDefault="00364C30" w:rsidP="0097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0" w:type="dxa"/>
          </w:tcPr>
          <w:p w:rsidR="00364C30" w:rsidRPr="00977782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03" w:type="dxa"/>
          </w:tcPr>
          <w:p w:rsidR="00364C30" w:rsidRPr="00977782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64C30" w:rsidRPr="006958AB" w:rsidTr="00CF7F34">
        <w:tc>
          <w:tcPr>
            <w:tcW w:w="468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64C30" w:rsidRPr="00CF7F34" w:rsidRDefault="00364C30" w:rsidP="0069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С участниками кружка проведены беседы о Великой Отечественной войне, о земляках-героях</w:t>
            </w:r>
          </w:p>
        </w:tc>
        <w:tc>
          <w:tcPr>
            <w:tcW w:w="1903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64C30" w:rsidRPr="006958AB" w:rsidTr="00CF7F34">
        <w:tc>
          <w:tcPr>
            <w:tcW w:w="468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64C30" w:rsidRPr="00CF7F34" w:rsidRDefault="00364C30" w:rsidP="0069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музей им.Пальмова («Музей и дети»)</w:t>
            </w:r>
            <w:bookmarkStart w:id="0" w:name="_GoBack"/>
            <w:bookmarkEnd w:id="0"/>
          </w:p>
        </w:tc>
        <w:tc>
          <w:tcPr>
            <w:tcW w:w="1903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</w:tr>
      <w:tr w:rsidR="00364C30" w:rsidRPr="006958AB" w:rsidTr="00CF7F34">
        <w:tc>
          <w:tcPr>
            <w:tcW w:w="468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64C30" w:rsidRPr="00CF7F34" w:rsidRDefault="00364C30" w:rsidP="0069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«Герой не многих знает, имя его вся страна повторяет…» - О Сталинградской битве, Московской битве, Курской битве, Белорусской операции, Берлинской операции, герое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Хохолове, о героях-земляках, их подвигах.</w:t>
            </w:r>
          </w:p>
        </w:tc>
        <w:tc>
          <w:tcPr>
            <w:tcW w:w="1903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</w:tr>
      <w:tr w:rsidR="00364C30" w:rsidRPr="006958AB" w:rsidTr="00CF7F34">
        <w:tc>
          <w:tcPr>
            <w:tcW w:w="468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64C30" w:rsidRPr="00CF7F34" w:rsidRDefault="00364C30" w:rsidP="0069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Урок мужества «Афганистан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наша боль и память». Сбор материала, оформление стенда «Пусть память говорит», сообщения о земляках-афганцах: Чимидове С.А., Чимидове Г.Е., Чабаеве С.Н.</w:t>
            </w:r>
          </w:p>
        </w:tc>
        <w:tc>
          <w:tcPr>
            <w:tcW w:w="1903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364C30" w:rsidRPr="006958AB" w:rsidTr="00CF7F34">
        <w:tc>
          <w:tcPr>
            <w:tcW w:w="468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64C30" w:rsidRPr="00CF7F34" w:rsidRDefault="00364C30" w:rsidP="0069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«Народный эпос «Джангар»</w:t>
            </w:r>
          </w:p>
        </w:tc>
        <w:tc>
          <w:tcPr>
            <w:tcW w:w="1903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</w:tr>
      <w:tr w:rsidR="00364C30" w:rsidRPr="00CF7F34" w:rsidTr="00CF7F34">
        <w:tc>
          <w:tcPr>
            <w:tcW w:w="468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64C30" w:rsidRPr="00CF7F34" w:rsidRDefault="00364C30" w:rsidP="0069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Беседа о героях России. Оформление стенда «Во славу России»</w:t>
            </w:r>
          </w:p>
        </w:tc>
        <w:tc>
          <w:tcPr>
            <w:tcW w:w="1903" w:type="dxa"/>
          </w:tcPr>
          <w:p w:rsidR="00364C30" w:rsidRPr="00CF7F34" w:rsidRDefault="00364C30" w:rsidP="00695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364C30" w:rsidRPr="00CF7F34" w:rsidTr="00CF7F34">
        <w:tc>
          <w:tcPr>
            <w:tcW w:w="468" w:type="dxa"/>
          </w:tcPr>
          <w:p w:rsidR="00364C30" w:rsidRPr="00CF7F34" w:rsidRDefault="00364C30" w:rsidP="00CF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64C30" w:rsidRPr="00CF7F34" w:rsidRDefault="00364C30" w:rsidP="00CF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Герои-земляки. Участники СВО (сбор материала, оформление стенда, стихотворения о войне).</w:t>
            </w:r>
          </w:p>
        </w:tc>
        <w:tc>
          <w:tcPr>
            <w:tcW w:w="1903" w:type="dxa"/>
          </w:tcPr>
          <w:p w:rsidR="00364C30" w:rsidRPr="00CF7F34" w:rsidRDefault="00364C30" w:rsidP="00CF7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34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</w:tc>
      </w:tr>
    </w:tbl>
    <w:p w:rsidR="00364C30" w:rsidRDefault="00364C30" w:rsidP="00CF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C30" w:rsidRDefault="00364C30" w:rsidP="00CF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F7F34">
        <w:rPr>
          <w:rFonts w:ascii="Times New Roman" w:hAnsi="Times New Roman" w:cs="Times New Roman"/>
          <w:sz w:val="24"/>
          <w:szCs w:val="24"/>
        </w:rPr>
        <w:t xml:space="preserve"> Тагирова Н.С.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F7F34">
        <w:rPr>
          <w:rFonts w:ascii="Times New Roman" w:hAnsi="Times New Roman" w:cs="Times New Roman"/>
          <w:sz w:val="24"/>
          <w:szCs w:val="24"/>
        </w:rPr>
        <w:t>риняла участие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F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30" w:rsidRDefault="00364C30" w:rsidP="00CF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F34">
        <w:rPr>
          <w:rFonts w:ascii="Times New Roman" w:hAnsi="Times New Roman" w:cs="Times New Roman"/>
          <w:sz w:val="24"/>
          <w:szCs w:val="24"/>
        </w:rPr>
        <w:t>в вебинар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7F34">
        <w:rPr>
          <w:rFonts w:ascii="Times New Roman" w:hAnsi="Times New Roman" w:cs="Times New Roman"/>
          <w:sz w:val="24"/>
          <w:szCs w:val="24"/>
        </w:rPr>
        <w:t xml:space="preserve"> «ПроАактив классных. Воспитание через исследовательскую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C30" w:rsidRDefault="00364C30" w:rsidP="00CF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вебинаре </w:t>
      </w:r>
      <w:r w:rsidRPr="00CF7F34">
        <w:rPr>
          <w:rFonts w:ascii="Times New Roman" w:hAnsi="Times New Roman" w:cs="Times New Roman"/>
          <w:sz w:val="24"/>
          <w:szCs w:val="24"/>
        </w:rPr>
        <w:t>«Как говорить с детьми о войне: бережно, честно, по-человечески»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30" w:rsidRDefault="00364C30" w:rsidP="00CF7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F34">
        <w:rPr>
          <w:rFonts w:ascii="Times New Roman" w:hAnsi="Times New Roman" w:cs="Times New Roman"/>
          <w:sz w:val="24"/>
          <w:szCs w:val="24"/>
        </w:rPr>
        <w:t xml:space="preserve">республиканском онлайн-семинаре «Об итогах республиканских краеведческих мероприятий. Планирование на </w:t>
      </w:r>
      <w:r w:rsidRPr="00CF7F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F34">
        <w:rPr>
          <w:rFonts w:ascii="Times New Roman" w:hAnsi="Times New Roman" w:cs="Times New Roman"/>
          <w:sz w:val="24"/>
          <w:szCs w:val="24"/>
        </w:rPr>
        <w:t xml:space="preserve"> полугодие 2025 года»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C30" w:rsidRDefault="00364C30" w:rsidP="00CF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4C30" w:rsidRPr="0084132B" w:rsidRDefault="00364C30" w:rsidP="00CF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32B">
        <w:rPr>
          <w:rFonts w:ascii="Times New Roman" w:hAnsi="Times New Roman" w:cs="Times New Roman"/>
          <w:sz w:val="24"/>
          <w:szCs w:val="24"/>
        </w:rPr>
        <w:t>Программа кружка выполнена.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30" w:rsidRPr="00CF7F34" w:rsidRDefault="00364C30" w:rsidP="00977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кружка Тагирова Н.С. </w:t>
      </w:r>
    </w:p>
    <w:sectPr w:rsidR="00364C30" w:rsidRPr="00CF7F34" w:rsidSect="0070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62B"/>
    <w:rsid w:val="00011FBD"/>
    <w:rsid w:val="00027CFF"/>
    <w:rsid w:val="000619B2"/>
    <w:rsid w:val="000850AE"/>
    <w:rsid w:val="0009402F"/>
    <w:rsid w:val="00191FD0"/>
    <w:rsid w:val="001B2679"/>
    <w:rsid w:val="001E5827"/>
    <w:rsid w:val="003074E3"/>
    <w:rsid w:val="003417BC"/>
    <w:rsid w:val="00364C30"/>
    <w:rsid w:val="0053140C"/>
    <w:rsid w:val="00541995"/>
    <w:rsid w:val="005424C6"/>
    <w:rsid w:val="00543E29"/>
    <w:rsid w:val="005F350A"/>
    <w:rsid w:val="005F69EF"/>
    <w:rsid w:val="006958AB"/>
    <w:rsid w:val="00706AB2"/>
    <w:rsid w:val="00797091"/>
    <w:rsid w:val="0084132B"/>
    <w:rsid w:val="00853B61"/>
    <w:rsid w:val="009003C6"/>
    <w:rsid w:val="00977782"/>
    <w:rsid w:val="00A675C5"/>
    <w:rsid w:val="00AE2407"/>
    <w:rsid w:val="00AF362B"/>
    <w:rsid w:val="00B00B9E"/>
    <w:rsid w:val="00B15D12"/>
    <w:rsid w:val="00B44C68"/>
    <w:rsid w:val="00BE2823"/>
    <w:rsid w:val="00CF7F34"/>
    <w:rsid w:val="00D719F0"/>
    <w:rsid w:val="00D95A96"/>
    <w:rsid w:val="00D96909"/>
    <w:rsid w:val="00D97571"/>
    <w:rsid w:val="00F8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3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392</Words>
  <Characters>2238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11</cp:revision>
  <dcterms:created xsi:type="dcterms:W3CDTF">2024-12-27T10:17:00Z</dcterms:created>
  <dcterms:modified xsi:type="dcterms:W3CDTF">2025-06-16T08:36:00Z</dcterms:modified>
</cp:coreProperties>
</file>