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AD" w:rsidRPr="005424C6" w:rsidRDefault="006D52AD" w:rsidP="00512587">
      <w:pPr>
        <w:tabs>
          <w:tab w:val="left" w:pos="1095"/>
          <w:tab w:val="left" w:pos="25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C6">
        <w:rPr>
          <w:rFonts w:ascii="Times New Roman" w:hAnsi="Times New Roman" w:cs="Times New Roman"/>
          <w:sz w:val="24"/>
          <w:szCs w:val="24"/>
        </w:rPr>
        <w:t>МКОУ «Нарын-Худукская средняя общеобразовательная школа»</w:t>
      </w:r>
    </w:p>
    <w:p w:rsidR="006D52AD" w:rsidRDefault="006D52AD" w:rsidP="00512587">
      <w:pPr>
        <w:tabs>
          <w:tab w:val="left" w:pos="1095"/>
          <w:tab w:val="left" w:pos="2565"/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D52AD" w:rsidRDefault="006D52AD" w:rsidP="0051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2AD" w:rsidRDefault="006D52AD" w:rsidP="0051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587">
        <w:rPr>
          <w:rFonts w:ascii="Times New Roman" w:hAnsi="Times New Roman" w:cs="Times New Roman"/>
          <w:b/>
          <w:bCs/>
          <w:sz w:val="24"/>
          <w:szCs w:val="24"/>
        </w:rPr>
        <w:t>Отчет  о работе кружка «Физика своими руками»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2AD" w:rsidRDefault="006D52AD" w:rsidP="0051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2024-2025 уч. г. </w:t>
      </w:r>
      <w:r w:rsidRPr="0051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2AD" w:rsidRPr="00512587" w:rsidRDefault="006D52AD" w:rsidP="0051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2AD" w:rsidRPr="0084132B" w:rsidRDefault="006D52AD" w:rsidP="0051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 xml:space="preserve">Направленность программы: естественнонаучное </w:t>
      </w:r>
    </w:p>
    <w:p w:rsidR="006D52AD" w:rsidRPr="0084132B" w:rsidRDefault="006D52AD" w:rsidP="0051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>Занятия посещают учащиеся 8-9 классов (4 чел.).</w:t>
      </w:r>
    </w:p>
    <w:p w:rsidR="006D52AD" w:rsidRPr="0084132B" w:rsidRDefault="006D52AD" w:rsidP="00512587">
      <w:pPr>
        <w:widowControl w:val="0"/>
        <w:tabs>
          <w:tab w:val="left" w:pos="32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84132B">
        <w:rPr>
          <w:rFonts w:ascii="Times New Roman" w:hAnsi="Times New Roman" w:cs="Times New Roman"/>
          <w:sz w:val="24"/>
          <w:szCs w:val="24"/>
        </w:rPr>
        <w:t xml:space="preserve">:  </w:t>
      </w:r>
      <w:r w:rsidRPr="0084132B">
        <w:rPr>
          <w:rFonts w:ascii="Times New Roman" w:hAnsi="Times New Roman" w:cs="Times New Roman"/>
          <w:color w:val="000000"/>
          <w:sz w:val="24"/>
          <w:szCs w:val="24"/>
        </w:rPr>
        <w:t>применение полученных знаний для объяснения разнообразных физических явлений и свойств веществ;</w:t>
      </w:r>
    </w:p>
    <w:p w:rsidR="006D52AD" w:rsidRPr="0084132B" w:rsidRDefault="006D52AD" w:rsidP="00512587">
      <w:pPr>
        <w:pStyle w:val="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 xml:space="preserve">приобретение учащимися практических навыков в исследовательской и изобретательской деятельности с помощью оборудования центра «Точка Роста». </w:t>
      </w:r>
    </w:p>
    <w:p w:rsidR="006D52AD" w:rsidRPr="0084132B" w:rsidRDefault="006D52AD" w:rsidP="00512587">
      <w:pPr>
        <w:pStyle w:val="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r w:rsidRPr="0084132B">
        <w:rPr>
          <w:rFonts w:ascii="Times New Roman" w:hAnsi="Times New Roman" w:cs="Times New Roman"/>
          <w:sz w:val="24"/>
          <w:szCs w:val="24"/>
        </w:rPr>
        <w:t xml:space="preserve"> с учащимися был проведен инструктаж по технике безопасности. </w:t>
      </w:r>
    </w:p>
    <w:p w:rsidR="006D52AD" w:rsidRPr="0084132B" w:rsidRDefault="006D52AD" w:rsidP="00512587">
      <w:pPr>
        <w:pStyle w:val="a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 xml:space="preserve"> Участники кружка, изучая по физике тему «Тепловые явления», проводили исследования, связанные с измерением температуры, с помощью мультидатчика «Архимед» На занятиях кружка учащиеся также решали задачи по законам взаимодействия и движения тел.</w:t>
      </w:r>
    </w:p>
    <w:p w:rsidR="006D52AD" w:rsidRPr="0084132B" w:rsidRDefault="006D52AD" w:rsidP="00512587">
      <w:pPr>
        <w:pStyle w:val="a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 xml:space="preserve">Во 2 четверти учащиеся изучили «Реактивное движение» и выполнили проект «Ракеты. Импульс тела». Затем приступили к изучению электрических явлений и с помощью электронного конструктора «Микроник» начали выполнять экспериментальные </w:t>
      </w:r>
      <w:r w:rsidRPr="0084132B">
        <w:rPr>
          <w:rFonts w:ascii="Times New Roman" w:hAnsi="Times New Roman" w:cs="Times New Roman"/>
          <w:color w:val="1A1A1A"/>
          <w:sz w:val="24"/>
          <w:szCs w:val="24"/>
        </w:rPr>
        <w:t>работы.</w:t>
      </w:r>
    </w:p>
    <w:p w:rsidR="006D52AD" w:rsidRPr="0084132B" w:rsidRDefault="006D52AD" w:rsidP="00512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4132B">
        <w:rPr>
          <w:rFonts w:ascii="Times New Roman" w:hAnsi="Times New Roman" w:cs="Times New Roman"/>
          <w:color w:val="1A1A1A"/>
          <w:sz w:val="24"/>
          <w:szCs w:val="24"/>
        </w:rPr>
        <w:t>В ноябре учащиеся писали диагностические работы, направленные на формирование функциональной грамотности. Были  использованы работы по естественнонаучной грамотности из электронного банка заданий образовательной платформы РЭШ.</w:t>
      </w:r>
    </w:p>
    <w:p w:rsidR="006D52AD" w:rsidRPr="0084132B" w:rsidRDefault="006D52AD" w:rsidP="00512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color w:val="1A1A1A"/>
          <w:sz w:val="24"/>
          <w:szCs w:val="24"/>
        </w:rPr>
        <w:t>В центре «Точка роста» на платформе «Сириус» приняли участие в школьном этапе ВсОШ по физике.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2AD" w:rsidRPr="00512587" w:rsidRDefault="006D52AD" w:rsidP="00512587">
      <w:pPr>
        <w:pStyle w:val="NoSpacing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12587">
        <w:rPr>
          <w:rFonts w:ascii="Times New Roman" w:hAnsi="Times New Roman" w:cs="Times New Roman"/>
          <w:sz w:val="24"/>
          <w:szCs w:val="24"/>
        </w:rPr>
        <w:t xml:space="preserve">На занятиях 3 четверти учащиеся 8-9 классов изучали образовательный набор для робототехнических систем. Рассмотрели типы робототехнических платформ. В феврале ребята приняли </w:t>
      </w:r>
      <w:r w:rsidRPr="005125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участие в конкурсе для первичных отделений Движения Первых в рамках Всероссийского проекта «Космическая экспедиция Первых 2025». Конкурс проводился  в рамках реализации федерального проекта «Патриотическое воспитание граждан Российской Федерации» национального проекта «Образование». Участники кружка создали макета космического пространства. </w:t>
      </w:r>
    </w:p>
    <w:p w:rsidR="006D52AD" w:rsidRPr="00512587" w:rsidRDefault="006D52AD" w:rsidP="00512587">
      <w:pPr>
        <w:pStyle w:val="NoSpacing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125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 4 четверти учащиеся проходили тему «Световые явления». Ребята проводили различные экспериментальные работы по преломлению и отражению света. </w:t>
      </w:r>
    </w:p>
    <w:p w:rsidR="006D52AD" w:rsidRPr="00512587" w:rsidRDefault="006D52AD" w:rsidP="0051258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5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 15 апреля по 7 мая в рамках межведомственного культурно-образовательного проекта «Культура для школьников» прошла Всероссийская акция «Вселенная атомных городов», посвященная 80-летию атомной промышленности в России. Ученица 8 класса Магомедова Загидат приняла участие в данной акции в номинации «Юбилейный плакат «Росатом». Учащаяся создала п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лакат, посвященной атомной теме, и получила сертификат участника. </w:t>
      </w:r>
    </w:p>
    <w:p w:rsidR="006D52AD" w:rsidRPr="00512587" w:rsidRDefault="006D52AD" w:rsidP="00512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2587">
        <w:rPr>
          <w:rFonts w:ascii="Times New Roman" w:hAnsi="Times New Roman" w:cs="Times New Roman"/>
          <w:sz w:val="24"/>
          <w:szCs w:val="24"/>
        </w:rPr>
        <w:t xml:space="preserve">В мае участники кружка приступили к проектной деятельности. Ребята выполнили проекты на тему </w:t>
      </w:r>
      <w:r w:rsidRPr="0051258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«Строение Солнечной системы». Они рассказали о Солнце, планетах земной группы, планетах-гигантах.</w:t>
      </w:r>
    </w:p>
    <w:p w:rsidR="006D52AD" w:rsidRPr="00512587" w:rsidRDefault="006D52AD" w:rsidP="00D04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AD" w:rsidRPr="00512587" w:rsidRDefault="006D52AD" w:rsidP="00512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87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512587">
        <w:rPr>
          <w:rFonts w:ascii="Times New Roman" w:hAnsi="Times New Roman" w:cs="Times New Roman"/>
          <w:sz w:val="24"/>
          <w:szCs w:val="24"/>
        </w:rPr>
        <w:t>выполнена.</w:t>
      </w:r>
    </w:p>
    <w:p w:rsidR="006D52AD" w:rsidRPr="00C87B00" w:rsidRDefault="006D52AD" w:rsidP="00AF16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2AD" w:rsidRPr="00512587" w:rsidRDefault="006D52AD" w:rsidP="00AF1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587">
        <w:rPr>
          <w:rFonts w:ascii="Times New Roman" w:hAnsi="Times New Roman" w:cs="Times New Roman"/>
          <w:sz w:val="24"/>
          <w:szCs w:val="24"/>
        </w:rPr>
        <w:t>Руководитель 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7">
        <w:rPr>
          <w:rFonts w:ascii="Times New Roman" w:hAnsi="Times New Roman" w:cs="Times New Roman"/>
          <w:sz w:val="24"/>
          <w:szCs w:val="24"/>
        </w:rPr>
        <w:t xml:space="preserve"> Борлыкова Б.Г.</w:t>
      </w:r>
    </w:p>
    <w:p w:rsidR="006D52AD" w:rsidRPr="00624A25" w:rsidRDefault="006D52AD">
      <w:pPr>
        <w:rPr>
          <w:rFonts w:ascii="Times New Roman" w:hAnsi="Times New Roman" w:cs="Times New Roman"/>
          <w:sz w:val="24"/>
          <w:szCs w:val="24"/>
        </w:rPr>
      </w:pPr>
    </w:p>
    <w:sectPr w:rsidR="006D52AD" w:rsidRPr="00624A25" w:rsidSect="00EA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46CD72A9"/>
    <w:multiLevelType w:val="hybridMultilevel"/>
    <w:tmpl w:val="31504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B135C6"/>
    <w:multiLevelType w:val="hybridMultilevel"/>
    <w:tmpl w:val="505EBE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FC8"/>
    <w:rsid w:val="00000042"/>
    <w:rsid w:val="000037F3"/>
    <w:rsid w:val="00004D00"/>
    <w:rsid w:val="0000660A"/>
    <w:rsid w:val="000121FE"/>
    <w:rsid w:val="00017FAA"/>
    <w:rsid w:val="000213E3"/>
    <w:rsid w:val="000220F9"/>
    <w:rsid w:val="000245B0"/>
    <w:rsid w:val="00027A79"/>
    <w:rsid w:val="00027BA6"/>
    <w:rsid w:val="0003017E"/>
    <w:rsid w:val="00030E4E"/>
    <w:rsid w:val="00031BFD"/>
    <w:rsid w:val="00032DF1"/>
    <w:rsid w:val="00033D4B"/>
    <w:rsid w:val="00034A0F"/>
    <w:rsid w:val="00035959"/>
    <w:rsid w:val="00043FC8"/>
    <w:rsid w:val="00047A53"/>
    <w:rsid w:val="000501CC"/>
    <w:rsid w:val="00050F86"/>
    <w:rsid w:val="000515D5"/>
    <w:rsid w:val="000520D1"/>
    <w:rsid w:val="000549FC"/>
    <w:rsid w:val="000555A6"/>
    <w:rsid w:val="0005726C"/>
    <w:rsid w:val="000636AD"/>
    <w:rsid w:val="00063932"/>
    <w:rsid w:val="00063C5B"/>
    <w:rsid w:val="0006443B"/>
    <w:rsid w:val="00064E9E"/>
    <w:rsid w:val="00071CBB"/>
    <w:rsid w:val="0007282C"/>
    <w:rsid w:val="000729EB"/>
    <w:rsid w:val="00072C8A"/>
    <w:rsid w:val="00074426"/>
    <w:rsid w:val="0007506D"/>
    <w:rsid w:val="0007694F"/>
    <w:rsid w:val="00076B8F"/>
    <w:rsid w:val="00077D79"/>
    <w:rsid w:val="00080D47"/>
    <w:rsid w:val="00080FAD"/>
    <w:rsid w:val="000821B4"/>
    <w:rsid w:val="00085E8A"/>
    <w:rsid w:val="0009280F"/>
    <w:rsid w:val="0009484C"/>
    <w:rsid w:val="00095739"/>
    <w:rsid w:val="00097FB1"/>
    <w:rsid w:val="000A1E28"/>
    <w:rsid w:val="000A1EB8"/>
    <w:rsid w:val="000A4331"/>
    <w:rsid w:val="000A445D"/>
    <w:rsid w:val="000A54B9"/>
    <w:rsid w:val="000A687A"/>
    <w:rsid w:val="000A6DED"/>
    <w:rsid w:val="000B2786"/>
    <w:rsid w:val="000B28A9"/>
    <w:rsid w:val="000B36DA"/>
    <w:rsid w:val="000B36E6"/>
    <w:rsid w:val="000B5B77"/>
    <w:rsid w:val="000B6C65"/>
    <w:rsid w:val="000C2776"/>
    <w:rsid w:val="000C30A6"/>
    <w:rsid w:val="000C7E3F"/>
    <w:rsid w:val="000D4C95"/>
    <w:rsid w:val="000D6711"/>
    <w:rsid w:val="000E2FD2"/>
    <w:rsid w:val="000E3162"/>
    <w:rsid w:val="000E32EF"/>
    <w:rsid w:val="000E5540"/>
    <w:rsid w:val="000F29CA"/>
    <w:rsid w:val="000F3167"/>
    <w:rsid w:val="000F6BCD"/>
    <w:rsid w:val="00100B19"/>
    <w:rsid w:val="0010151E"/>
    <w:rsid w:val="00101BE6"/>
    <w:rsid w:val="00112654"/>
    <w:rsid w:val="00112DD1"/>
    <w:rsid w:val="0011516D"/>
    <w:rsid w:val="001162E1"/>
    <w:rsid w:val="00117F31"/>
    <w:rsid w:val="001204AF"/>
    <w:rsid w:val="00125BD4"/>
    <w:rsid w:val="00127176"/>
    <w:rsid w:val="0013019F"/>
    <w:rsid w:val="0013094D"/>
    <w:rsid w:val="00135F41"/>
    <w:rsid w:val="00140CB0"/>
    <w:rsid w:val="00140CEC"/>
    <w:rsid w:val="00140E77"/>
    <w:rsid w:val="00140F0D"/>
    <w:rsid w:val="00140FCE"/>
    <w:rsid w:val="001410BD"/>
    <w:rsid w:val="001453FC"/>
    <w:rsid w:val="00153FAD"/>
    <w:rsid w:val="001550B9"/>
    <w:rsid w:val="00160493"/>
    <w:rsid w:val="001610D6"/>
    <w:rsid w:val="0016198F"/>
    <w:rsid w:val="00162122"/>
    <w:rsid w:val="00163241"/>
    <w:rsid w:val="001659C5"/>
    <w:rsid w:val="00176047"/>
    <w:rsid w:val="00176472"/>
    <w:rsid w:val="00180591"/>
    <w:rsid w:val="00180AD7"/>
    <w:rsid w:val="00181A26"/>
    <w:rsid w:val="00181DFE"/>
    <w:rsid w:val="001821DD"/>
    <w:rsid w:val="00183D16"/>
    <w:rsid w:val="00186B55"/>
    <w:rsid w:val="00190113"/>
    <w:rsid w:val="001912F5"/>
    <w:rsid w:val="00193A6F"/>
    <w:rsid w:val="00193C16"/>
    <w:rsid w:val="001969A9"/>
    <w:rsid w:val="001A2323"/>
    <w:rsid w:val="001A5070"/>
    <w:rsid w:val="001A758B"/>
    <w:rsid w:val="001B241B"/>
    <w:rsid w:val="001B32EC"/>
    <w:rsid w:val="001B4A53"/>
    <w:rsid w:val="001B612C"/>
    <w:rsid w:val="001B689E"/>
    <w:rsid w:val="001B6A95"/>
    <w:rsid w:val="001C1824"/>
    <w:rsid w:val="001C2DB4"/>
    <w:rsid w:val="001C3B21"/>
    <w:rsid w:val="001C72E1"/>
    <w:rsid w:val="001C7660"/>
    <w:rsid w:val="001C7C1E"/>
    <w:rsid w:val="001D113A"/>
    <w:rsid w:val="001D16D4"/>
    <w:rsid w:val="001D2632"/>
    <w:rsid w:val="001D2650"/>
    <w:rsid w:val="001D3FA5"/>
    <w:rsid w:val="001D53DF"/>
    <w:rsid w:val="001D5D9E"/>
    <w:rsid w:val="001E0544"/>
    <w:rsid w:val="001E3D09"/>
    <w:rsid w:val="001E52AE"/>
    <w:rsid w:val="001E62BC"/>
    <w:rsid w:val="001E676D"/>
    <w:rsid w:val="001E6FE6"/>
    <w:rsid w:val="001F29F3"/>
    <w:rsid w:val="00200F28"/>
    <w:rsid w:val="002042AC"/>
    <w:rsid w:val="00205B15"/>
    <w:rsid w:val="00206E56"/>
    <w:rsid w:val="0021324C"/>
    <w:rsid w:val="00213AE3"/>
    <w:rsid w:val="00214AFC"/>
    <w:rsid w:val="00216CDC"/>
    <w:rsid w:val="00223270"/>
    <w:rsid w:val="002274E0"/>
    <w:rsid w:val="00227B75"/>
    <w:rsid w:val="00230B8F"/>
    <w:rsid w:val="00231300"/>
    <w:rsid w:val="00231620"/>
    <w:rsid w:val="00231C37"/>
    <w:rsid w:val="002324C6"/>
    <w:rsid w:val="00233CF6"/>
    <w:rsid w:val="00242C81"/>
    <w:rsid w:val="00242E6E"/>
    <w:rsid w:val="0024500A"/>
    <w:rsid w:val="00245E47"/>
    <w:rsid w:val="0024663E"/>
    <w:rsid w:val="00246E57"/>
    <w:rsid w:val="00247C90"/>
    <w:rsid w:val="00247D88"/>
    <w:rsid w:val="00247E3A"/>
    <w:rsid w:val="002511CC"/>
    <w:rsid w:val="002544E7"/>
    <w:rsid w:val="00257161"/>
    <w:rsid w:val="00257FC1"/>
    <w:rsid w:val="00260E4B"/>
    <w:rsid w:val="002613A5"/>
    <w:rsid w:val="00266924"/>
    <w:rsid w:val="002741D6"/>
    <w:rsid w:val="00274966"/>
    <w:rsid w:val="00276255"/>
    <w:rsid w:val="0028082B"/>
    <w:rsid w:val="002814E3"/>
    <w:rsid w:val="0028291F"/>
    <w:rsid w:val="002845E9"/>
    <w:rsid w:val="00286EAD"/>
    <w:rsid w:val="0029137D"/>
    <w:rsid w:val="0029168F"/>
    <w:rsid w:val="00292265"/>
    <w:rsid w:val="00292E39"/>
    <w:rsid w:val="00294892"/>
    <w:rsid w:val="00295C52"/>
    <w:rsid w:val="00297E22"/>
    <w:rsid w:val="002A110B"/>
    <w:rsid w:val="002A50DA"/>
    <w:rsid w:val="002B0CCD"/>
    <w:rsid w:val="002B209B"/>
    <w:rsid w:val="002B247B"/>
    <w:rsid w:val="002B326C"/>
    <w:rsid w:val="002B3F94"/>
    <w:rsid w:val="002B4A56"/>
    <w:rsid w:val="002B5CA8"/>
    <w:rsid w:val="002C0BF5"/>
    <w:rsid w:val="002C1ADA"/>
    <w:rsid w:val="002C219C"/>
    <w:rsid w:val="002C4FDA"/>
    <w:rsid w:val="002C5108"/>
    <w:rsid w:val="002C5DB6"/>
    <w:rsid w:val="002C699D"/>
    <w:rsid w:val="002C7DC0"/>
    <w:rsid w:val="002C7FD9"/>
    <w:rsid w:val="002D2A7E"/>
    <w:rsid w:val="002D5087"/>
    <w:rsid w:val="002D5934"/>
    <w:rsid w:val="002D71F7"/>
    <w:rsid w:val="002D75EA"/>
    <w:rsid w:val="002E1AD2"/>
    <w:rsid w:val="002E62C1"/>
    <w:rsid w:val="002F23B2"/>
    <w:rsid w:val="002F320E"/>
    <w:rsid w:val="002F36B7"/>
    <w:rsid w:val="002F69AC"/>
    <w:rsid w:val="002F6F9D"/>
    <w:rsid w:val="002F72A0"/>
    <w:rsid w:val="002F761A"/>
    <w:rsid w:val="003028CE"/>
    <w:rsid w:val="0030503F"/>
    <w:rsid w:val="0030667D"/>
    <w:rsid w:val="00310072"/>
    <w:rsid w:val="00310BD4"/>
    <w:rsid w:val="00312587"/>
    <w:rsid w:val="00315F5D"/>
    <w:rsid w:val="00320738"/>
    <w:rsid w:val="003234B2"/>
    <w:rsid w:val="00325ABB"/>
    <w:rsid w:val="003274CA"/>
    <w:rsid w:val="0033015E"/>
    <w:rsid w:val="00330B57"/>
    <w:rsid w:val="00331982"/>
    <w:rsid w:val="00333F40"/>
    <w:rsid w:val="00334BAD"/>
    <w:rsid w:val="003378DD"/>
    <w:rsid w:val="00337CAD"/>
    <w:rsid w:val="00342FA0"/>
    <w:rsid w:val="00353DB7"/>
    <w:rsid w:val="003544ED"/>
    <w:rsid w:val="00355AF8"/>
    <w:rsid w:val="00357671"/>
    <w:rsid w:val="00360206"/>
    <w:rsid w:val="00365A32"/>
    <w:rsid w:val="00367E23"/>
    <w:rsid w:val="003706C0"/>
    <w:rsid w:val="003709FF"/>
    <w:rsid w:val="00370AB7"/>
    <w:rsid w:val="0037239D"/>
    <w:rsid w:val="0037482E"/>
    <w:rsid w:val="00374AAD"/>
    <w:rsid w:val="00375831"/>
    <w:rsid w:val="00375D49"/>
    <w:rsid w:val="00377F50"/>
    <w:rsid w:val="00384A8F"/>
    <w:rsid w:val="00391A16"/>
    <w:rsid w:val="00392DB9"/>
    <w:rsid w:val="003943CB"/>
    <w:rsid w:val="00396544"/>
    <w:rsid w:val="003A55DF"/>
    <w:rsid w:val="003A745E"/>
    <w:rsid w:val="003B068D"/>
    <w:rsid w:val="003B095A"/>
    <w:rsid w:val="003B37FB"/>
    <w:rsid w:val="003B3856"/>
    <w:rsid w:val="003B4393"/>
    <w:rsid w:val="003B46AD"/>
    <w:rsid w:val="003B5F10"/>
    <w:rsid w:val="003C0407"/>
    <w:rsid w:val="003C2B7B"/>
    <w:rsid w:val="003C3B34"/>
    <w:rsid w:val="003C3CA0"/>
    <w:rsid w:val="003C439E"/>
    <w:rsid w:val="003C64A1"/>
    <w:rsid w:val="003D2CD0"/>
    <w:rsid w:val="003D483C"/>
    <w:rsid w:val="003D5FD2"/>
    <w:rsid w:val="003E180B"/>
    <w:rsid w:val="003E2EC2"/>
    <w:rsid w:val="003E35F5"/>
    <w:rsid w:val="003E61BA"/>
    <w:rsid w:val="003F1457"/>
    <w:rsid w:val="003F154D"/>
    <w:rsid w:val="003F27E4"/>
    <w:rsid w:val="003F3361"/>
    <w:rsid w:val="003F41D5"/>
    <w:rsid w:val="003F5E5B"/>
    <w:rsid w:val="003F68F8"/>
    <w:rsid w:val="004014B5"/>
    <w:rsid w:val="00406BC0"/>
    <w:rsid w:val="00407614"/>
    <w:rsid w:val="00410926"/>
    <w:rsid w:val="00410F3D"/>
    <w:rsid w:val="00410F53"/>
    <w:rsid w:val="00410FFF"/>
    <w:rsid w:val="004119C5"/>
    <w:rsid w:val="00411B39"/>
    <w:rsid w:val="00413B27"/>
    <w:rsid w:val="00415038"/>
    <w:rsid w:val="00422AE2"/>
    <w:rsid w:val="00423D22"/>
    <w:rsid w:val="00424B8E"/>
    <w:rsid w:val="00425779"/>
    <w:rsid w:val="0042646B"/>
    <w:rsid w:val="004305F1"/>
    <w:rsid w:val="00431D71"/>
    <w:rsid w:val="0043317E"/>
    <w:rsid w:val="00442C39"/>
    <w:rsid w:val="00443D25"/>
    <w:rsid w:val="00445035"/>
    <w:rsid w:val="004458BB"/>
    <w:rsid w:val="00446937"/>
    <w:rsid w:val="00446D08"/>
    <w:rsid w:val="0045285F"/>
    <w:rsid w:val="00455B44"/>
    <w:rsid w:val="0046348A"/>
    <w:rsid w:val="00463E96"/>
    <w:rsid w:val="004663EC"/>
    <w:rsid w:val="004678E7"/>
    <w:rsid w:val="00467E8A"/>
    <w:rsid w:val="004705FF"/>
    <w:rsid w:val="004706BE"/>
    <w:rsid w:val="004743EE"/>
    <w:rsid w:val="00475342"/>
    <w:rsid w:val="00475456"/>
    <w:rsid w:val="00475E67"/>
    <w:rsid w:val="00476371"/>
    <w:rsid w:val="00482BD1"/>
    <w:rsid w:val="004831D2"/>
    <w:rsid w:val="00484093"/>
    <w:rsid w:val="0048545B"/>
    <w:rsid w:val="004916E4"/>
    <w:rsid w:val="00492CD5"/>
    <w:rsid w:val="00493901"/>
    <w:rsid w:val="00493C04"/>
    <w:rsid w:val="004A238E"/>
    <w:rsid w:val="004A3939"/>
    <w:rsid w:val="004A46E6"/>
    <w:rsid w:val="004A6E65"/>
    <w:rsid w:val="004B6E8B"/>
    <w:rsid w:val="004C131F"/>
    <w:rsid w:val="004C2684"/>
    <w:rsid w:val="004C28EF"/>
    <w:rsid w:val="004C52FA"/>
    <w:rsid w:val="004C7053"/>
    <w:rsid w:val="004C7ECD"/>
    <w:rsid w:val="004D271F"/>
    <w:rsid w:val="004D4CC2"/>
    <w:rsid w:val="004D4DAA"/>
    <w:rsid w:val="004D6AF1"/>
    <w:rsid w:val="004D768D"/>
    <w:rsid w:val="004E16DD"/>
    <w:rsid w:val="004E1F28"/>
    <w:rsid w:val="004E2072"/>
    <w:rsid w:val="004E50E7"/>
    <w:rsid w:val="004E65C3"/>
    <w:rsid w:val="004E6B2E"/>
    <w:rsid w:val="004F2445"/>
    <w:rsid w:val="004F4416"/>
    <w:rsid w:val="004F7272"/>
    <w:rsid w:val="0050262B"/>
    <w:rsid w:val="00503966"/>
    <w:rsid w:val="0050479D"/>
    <w:rsid w:val="00507550"/>
    <w:rsid w:val="00510DA5"/>
    <w:rsid w:val="00512587"/>
    <w:rsid w:val="005129D9"/>
    <w:rsid w:val="00514E87"/>
    <w:rsid w:val="00521810"/>
    <w:rsid w:val="00521DD5"/>
    <w:rsid w:val="005227DE"/>
    <w:rsid w:val="00522C62"/>
    <w:rsid w:val="00524192"/>
    <w:rsid w:val="00524621"/>
    <w:rsid w:val="00524925"/>
    <w:rsid w:val="00525265"/>
    <w:rsid w:val="0052656D"/>
    <w:rsid w:val="005303A4"/>
    <w:rsid w:val="00530C36"/>
    <w:rsid w:val="00534073"/>
    <w:rsid w:val="00535CC8"/>
    <w:rsid w:val="0053754E"/>
    <w:rsid w:val="005424C6"/>
    <w:rsid w:val="00550909"/>
    <w:rsid w:val="00552ED9"/>
    <w:rsid w:val="00553C34"/>
    <w:rsid w:val="00554059"/>
    <w:rsid w:val="00555768"/>
    <w:rsid w:val="005558D3"/>
    <w:rsid w:val="0055728C"/>
    <w:rsid w:val="0056029D"/>
    <w:rsid w:val="00560C6D"/>
    <w:rsid w:val="00563D40"/>
    <w:rsid w:val="0056736F"/>
    <w:rsid w:val="00575A87"/>
    <w:rsid w:val="00577BAD"/>
    <w:rsid w:val="0058242E"/>
    <w:rsid w:val="005828BA"/>
    <w:rsid w:val="00583007"/>
    <w:rsid w:val="0058350B"/>
    <w:rsid w:val="00584E6D"/>
    <w:rsid w:val="00585235"/>
    <w:rsid w:val="005901D2"/>
    <w:rsid w:val="005906E3"/>
    <w:rsid w:val="005926E2"/>
    <w:rsid w:val="005958AA"/>
    <w:rsid w:val="00595C02"/>
    <w:rsid w:val="005A597C"/>
    <w:rsid w:val="005A705A"/>
    <w:rsid w:val="005B1DA1"/>
    <w:rsid w:val="005B4020"/>
    <w:rsid w:val="005B5BE2"/>
    <w:rsid w:val="005B74D7"/>
    <w:rsid w:val="005C1175"/>
    <w:rsid w:val="005C13EB"/>
    <w:rsid w:val="005C3CD2"/>
    <w:rsid w:val="005C490A"/>
    <w:rsid w:val="005C6480"/>
    <w:rsid w:val="005D025A"/>
    <w:rsid w:val="005D0568"/>
    <w:rsid w:val="005D1EDA"/>
    <w:rsid w:val="005D36B7"/>
    <w:rsid w:val="005D5D22"/>
    <w:rsid w:val="005D620E"/>
    <w:rsid w:val="005E2AC7"/>
    <w:rsid w:val="005E35F1"/>
    <w:rsid w:val="005E42CC"/>
    <w:rsid w:val="005E526D"/>
    <w:rsid w:val="005E533E"/>
    <w:rsid w:val="005E61B7"/>
    <w:rsid w:val="005E6802"/>
    <w:rsid w:val="005E78AD"/>
    <w:rsid w:val="005E7FB3"/>
    <w:rsid w:val="005F0583"/>
    <w:rsid w:val="005F1B52"/>
    <w:rsid w:val="005F74D6"/>
    <w:rsid w:val="005F77FE"/>
    <w:rsid w:val="00600103"/>
    <w:rsid w:val="00602621"/>
    <w:rsid w:val="00605437"/>
    <w:rsid w:val="0061739A"/>
    <w:rsid w:val="00617A15"/>
    <w:rsid w:val="00624A25"/>
    <w:rsid w:val="006268DA"/>
    <w:rsid w:val="00627750"/>
    <w:rsid w:val="00630CB2"/>
    <w:rsid w:val="00633F3B"/>
    <w:rsid w:val="00634102"/>
    <w:rsid w:val="006344B5"/>
    <w:rsid w:val="006344DF"/>
    <w:rsid w:val="00640276"/>
    <w:rsid w:val="00640A80"/>
    <w:rsid w:val="00640AA4"/>
    <w:rsid w:val="00642024"/>
    <w:rsid w:val="006444E1"/>
    <w:rsid w:val="00644E2F"/>
    <w:rsid w:val="00652DF4"/>
    <w:rsid w:val="0065397A"/>
    <w:rsid w:val="00655853"/>
    <w:rsid w:val="00657108"/>
    <w:rsid w:val="00661A50"/>
    <w:rsid w:val="006631E8"/>
    <w:rsid w:val="0066707B"/>
    <w:rsid w:val="006677FB"/>
    <w:rsid w:val="00667CFB"/>
    <w:rsid w:val="00672339"/>
    <w:rsid w:val="00673B63"/>
    <w:rsid w:val="00675C73"/>
    <w:rsid w:val="00680506"/>
    <w:rsid w:val="00683C10"/>
    <w:rsid w:val="00684317"/>
    <w:rsid w:val="00686D49"/>
    <w:rsid w:val="00687554"/>
    <w:rsid w:val="00687AA6"/>
    <w:rsid w:val="00687B55"/>
    <w:rsid w:val="006907A5"/>
    <w:rsid w:val="00691E18"/>
    <w:rsid w:val="00694D5B"/>
    <w:rsid w:val="00696CFE"/>
    <w:rsid w:val="00697BC1"/>
    <w:rsid w:val="006A0560"/>
    <w:rsid w:val="006A3B89"/>
    <w:rsid w:val="006B00AA"/>
    <w:rsid w:val="006B109F"/>
    <w:rsid w:val="006B38AC"/>
    <w:rsid w:val="006B608C"/>
    <w:rsid w:val="006B6DC4"/>
    <w:rsid w:val="006C09B9"/>
    <w:rsid w:val="006C2E1C"/>
    <w:rsid w:val="006C4023"/>
    <w:rsid w:val="006D084A"/>
    <w:rsid w:val="006D3126"/>
    <w:rsid w:val="006D52AD"/>
    <w:rsid w:val="006D7099"/>
    <w:rsid w:val="006E25A8"/>
    <w:rsid w:val="006E62CA"/>
    <w:rsid w:val="006F075E"/>
    <w:rsid w:val="006F2702"/>
    <w:rsid w:val="006F34A4"/>
    <w:rsid w:val="006F3A10"/>
    <w:rsid w:val="006F40AD"/>
    <w:rsid w:val="00700CC7"/>
    <w:rsid w:val="00706289"/>
    <w:rsid w:val="00707C6B"/>
    <w:rsid w:val="00710568"/>
    <w:rsid w:val="00710CF8"/>
    <w:rsid w:val="00710F6C"/>
    <w:rsid w:val="007110D0"/>
    <w:rsid w:val="0071132F"/>
    <w:rsid w:val="00711FC8"/>
    <w:rsid w:val="00713D80"/>
    <w:rsid w:val="0071527B"/>
    <w:rsid w:val="00715CC3"/>
    <w:rsid w:val="00716C5B"/>
    <w:rsid w:val="00721FA5"/>
    <w:rsid w:val="00722A76"/>
    <w:rsid w:val="00732AA6"/>
    <w:rsid w:val="00734BD1"/>
    <w:rsid w:val="00735466"/>
    <w:rsid w:val="00737487"/>
    <w:rsid w:val="00737660"/>
    <w:rsid w:val="00743C28"/>
    <w:rsid w:val="007447DF"/>
    <w:rsid w:val="0074599A"/>
    <w:rsid w:val="00747362"/>
    <w:rsid w:val="00747900"/>
    <w:rsid w:val="00747926"/>
    <w:rsid w:val="007501D8"/>
    <w:rsid w:val="00751144"/>
    <w:rsid w:val="0075144B"/>
    <w:rsid w:val="00753467"/>
    <w:rsid w:val="00753B2A"/>
    <w:rsid w:val="00753EAB"/>
    <w:rsid w:val="0075582C"/>
    <w:rsid w:val="007570DE"/>
    <w:rsid w:val="0076347F"/>
    <w:rsid w:val="007639EA"/>
    <w:rsid w:val="007642E3"/>
    <w:rsid w:val="007653ED"/>
    <w:rsid w:val="00766140"/>
    <w:rsid w:val="00767A83"/>
    <w:rsid w:val="00767DE5"/>
    <w:rsid w:val="0077085A"/>
    <w:rsid w:val="007729F5"/>
    <w:rsid w:val="00780C23"/>
    <w:rsid w:val="00781C2C"/>
    <w:rsid w:val="00785A5F"/>
    <w:rsid w:val="007909B9"/>
    <w:rsid w:val="007913E1"/>
    <w:rsid w:val="00791D80"/>
    <w:rsid w:val="007A4C5E"/>
    <w:rsid w:val="007A54A6"/>
    <w:rsid w:val="007A6AC6"/>
    <w:rsid w:val="007B12AF"/>
    <w:rsid w:val="007B1AE9"/>
    <w:rsid w:val="007B23B4"/>
    <w:rsid w:val="007B7D7E"/>
    <w:rsid w:val="007C0E02"/>
    <w:rsid w:val="007C2652"/>
    <w:rsid w:val="007C3CC7"/>
    <w:rsid w:val="007C434F"/>
    <w:rsid w:val="007C4460"/>
    <w:rsid w:val="007C5236"/>
    <w:rsid w:val="007C75DE"/>
    <w:rsid w:val="007C767F"/>
    <w:rsid w:val="007D091D"/>
    <w:rsid w:val="007D4F6F"/>
    <w:rsid w:val="007D71E2"/>
    <w:rsid w:val="007F1FF8"/>
    <w:rsid w:val="007F3639"/>
    <w:rsid w:val="007F49A3"/>
    <w:rsid w:val="007F4BDC"/>
    <w:rsid w:val="0080243E"/>
    <w:rsid w:val="00803398"/>
    <w:rsid w:val="008044A5"/>
    <w:rsid w:val="00806B36"/>
    <w:rsid w:val="00807C8E"/>
    <w:rsid w:val="0081317F"/>
    <w:rsid w:val="00813A5E"/>
    <w:rsid w:val="00813C6F"/>
    <w:rsid w:val="008232CF"/>
    <w:rsid w:val="0082430F"/>
    <w:rsid w:val="00827EFC"/>
    <w:rsid w:val="00830C2A"/>
    <w:rsid w:val="0083230C"/>
    <w:rsid w:val="00833CD5"/>
    <w:rsid w:val="00835393"/>
    <w:rsid w:val="008365A7"/>
    <w:rsid w:val="00840182"/>
    <w:rsid w:val="008404A0"/>
    <w:rsid w:val="0084132B"/>
    <w:rsid w:val="00842DE4"/>
    <w:rsid w:val="008437E9"/>
    <w:rsid w:val="00843CE7"/>
    <w:rsid w:val="0084598F"/>
    <w:rsid w:val="008464A1"/>
    <w:rsid w:val="00850DF8"/>
    <w:rsid w:val="0085365F"/>
    <w:rsid w:val="00853F0D"/>
    <w:rsid w:val="0085465C"/>
    <w:rsid w:val="00855D7F"/>
    <w:rsid w:val="008633E0"/>
    <w:rsid w:val="008637FD"/>
    <w:rsid w:val="00863BF8"/>
    <w:rsid w:val="0086672A"/>
    <w:rsid w:val="00866854"/>
    <w:rsid w:val="00867F78"/>
    <w:rsid w:val="00870E74"/>
    <w:rsid w:val="008754DA"/>
    <w:rsid w:val="008769E7"/>
    <w:rsid w:val="00877C97"/>
    <w:rsid w:val="008804E3"/>
    <w:rsid w:val="00880829"/>
    <w:rsid w:val="00881CC2"/>
    <w:rsid w:val="00882194"/>
    <w:rsid w:val="00884953"/>
    <w:rsid w:val="008865F8"/>
    <w:rsid w:val="00887191"/>
    <w:rsid w:val="008919F4"/>
    <w:rsid w:val="00893696"/>
    <w:rsid w:val="00893E16"/>
    <w:rsid w:val="008A06AB"/>
    <w:rsid w:val="008A09CC"/>
    <w:rsid w:val="008A1027"/>
    <w:rsid w:val="008A318F"/>
    <w:rsid w:val="008A4315"/>
    <w:rsid w:val="008A592A"/>
    <w:rsid w:val="008B106A"/>
    <w:rsid w:val="008B13C1"/>
    <w:rsid w:val="008B6B73"/>
    <w:rsid w:val="008B6BBD"/>
    <w:rsid w:val="008C0579"/>
    <w:rsid w:val="008C3AAF"/>
    <w:rsid w:val="008C4473"/>
    <w:rsid w:val="008C6383"/>
    <w:rsid w:val="008C737B"/>
    <w:rsid w:val="008D34FE"/>
    <w:rsid w:val="008D6016"/>
    <w:rsid w:val="008D7A29"/>
    <w:rsid w:val="008E1E1D"/>
    <w:rsid w:val="008E394C"/>
    <w:rsid w:val="008E6FF7"/>
    <w:rsid w:val="008F0A2F"/>
    <w:rsid w:val="008F317E"/>
    <w:rsid w:val="008F3268"/>
    <w:rsid w:val="008F757F"/>
    <w:rsid w:val="008F7776"/>
    <w:rsid w:val="00900D41"/>
    <w:rsid w:val="00905E05"/>
    <w:rsid w:val="009061CE"/>
    <w:rsid w:val="00917E3A"/>
    <w:rsid w:val="00917F19"/>
    <w:rsid w:val="009203C6"/>
    <w:rsid w:val="00923730"/>
    <w:rsid w:val="009256D0"/>
    <w:rsid w:val="0093035C"/>
    <w:rsid w:val="009326D6"/>
    <w:rsid w:val="00933EB1"/>
    <w:rsid w:val="00934326"/>
    <w:rsid w:val="00934E84"/>
    <w:rsid w:val="009425F4"/>
    <w:rsid w:val="00947067"/>
    <w:rsid w:val="00947ACF"/>
    <w:rsid w:val="0095181D"/>
    <w:rsid w:val="00953C1A"/>
    <w:rsid w:val="0095560F"/>
    <w:rsid w:val="00957DA8"/>
    <w:rsid w:val="00961FC8"/>
    <w:rsid w:val="00963E9F"/>
    <w:rsid w:val="009658C9"/>
    <w:rsid w:val="009672EF"/>
    <w:rsid w:val="00972A6D"/>
    <w:rsid w:val="0097574F"/>
    <w:rsid w:val="00976965"/>
    <w:rsid w:val="0098102B"/>
    <w:rsid w:val="0098169F"/>
    <w:rsid w:val="009828B5"/>
    <w:rsid w:val="00991357"/>
    <w:rsid w:val="009918FB"/>
    <w:rsid w:val="00994D3A"/>
    <w:rsid w:val="009A273A"/>
    <w:rsid w:val="009A501D"/>
    <w:rsid w:val="009B18D0"/>
    <w:rsid w:val="009B38FD"/>
    <w:rsid w:val="009B3959"/>
    <w:rsid w:val="009B3E93"/>
    <w:rsid w:val="009B4B83"/>
    <w:rsid w:val="009B5722"/>
    <w:rsid w:val="009B5A0C"/>
    <w:rsid w:val="009B7A60"/>
    <w:rsid w:val="009C0EFE"/>
    <w:rsid w:val="009C1AFD"/>
    <w:rsid w:val="009C29ED"/>
    <w:rsid w:val="009C351F"/>
    <w:rsid w:val="009C4899"/>
    <w:rsid w:val="009C5685"/>
    <w:rsid w:val="009D7A42"/>
    <w:rsid w:val="009E0E84"/>
    <w:rsid w:val="009E40E8"/>
    <w:rsid w:val="009E4EC1"/>
    <w:rsid w:val="009E540C"/>
    <w:rsid w:val="009E582A"/>
    <w:rsid w:val="009E74BB"/>
    <w:rsid w:val="009F0DC9"/>
    <w:rsid w:val="009F2026"/>
    <w:rsid w:val="009F5063"/>
    <w:rsid w:val="009F68C1"/>
    <w:rsid w:val="00A04134"/>
    <w:rsid w:val="00A07FC2"/>
    <w:rsid w:val="00A110CD"/>
    <w:rsid w:val="00A15EB3"/>
    <w:rsid w:val="00A16619"/>
    <w:rsid w:val="00A16C51"/>
    <w:rsid w:val="00A1734F"/>
    <w:rsid w:val="00A25DA1"/>
    <w:rsid w:val="00A27B54"/>
    <w:rsid w:val="00A30ADA"/>
    <w:rsid w:val="00A32AE5"/>
    <w:rsid w:val="00A35122"/>
    <w:rsid w:val="00A35263"/>
    <w:rsid w:val="00A366F9"/>
    <w:rsid w:val="00A371CA"/>
    <w:rsid w:val="00A376FA"/>
    <w:rsid w:val="00A41257"/>
    <w:rsid w:val="00A413B5"/>
    <w:rsid w:val="00A43408"/>
    <w:rsid w:val="00A43651"/>
    <w:rsid w:val="00A44811"/>
    <w:rsid w:val="00A50320"/>
    <w:rsid w:val="00A507F2"/>
    <w:rsid w:val="00A51D07"/>
    <w:rsid w:val="00A5361A"/>
    <w:rsid w:val="00A54296"/>
    <w:rsid w:val="00A56BB2"/>
    <w:rsid w:val="00A63F64"/>
    <w:rsid w:val="00A66436"/>
    <w:rsid w:val="00A67E6B"/>
    <w:rsid w:val="00A67F83"/>
    <w:rsid w:val="00A7238D"/>
    <w:rsid w:val="00A745F4"/>
    <w:rsid w:val="00A75AD9"/>
    <w:rsid w:val="00A81E9F"/>
    <w:rsid w:val="00A827EC"/>
    <w:rsid w:val="00A83166"/>
    <w:rsid w:val="00A833A2"/>
    <w:rsid w:val="00A8517F"/>
    <w:rsid w:val="00A85DBD"/>
    <w:rsid w:val="00A903B2"/>
    <w:rsid w:val="00A93CF4"/>
    <w:rsid w:val="00A96AB2"/>
    <w:rsid w:val="00AA0849"/>
    <w:rsid w:val="00AA1ACD"/>
    <w:rsid w:val="00AA576E"/>
    <w:rsid w:val="00AA7874"/>
    <w:rsid w:val="00AB1D2D"/>
    <w:rsid w:val="00AB3CAA"/>
    <w:rsid w:val="00AB619B"/>
    <w:rsid w:val="00AB6DAE"/>
    <w:rsid w:val="00AC598C"/>
    <w:rsid w:val="00AD0C29"/>
    <w:rsid w:val="00AD0CC7"/>
    <w:rsid w:val="00AD1DBE"/>
    <w:rsid w:val="00AD3DE8"/>
    <w:rsid w:val="00AD70D6"/>
    <w:rsid w:val="00AD71A8"/>
    <w:rsid w:val="00AD7519"/>
    <w:rsid w:val="00AE258E"/>
    <w:rsid w:val="00AE2D74"/>
    <w:rsid w:val="00AF1649"/>
    <w:rsid w:val="00AF208F"/>
    <w:rsid w:val="00AF2AEA"/>
    <w:rsid w:val="00AF648F"/>
    <w:rsid w:val="00AF6BF7"/>
    <w:rsid w:val="00B06121"/>
    <w:rsid w:val="00B06AA2"/>
    <w:rsid w:val="00B1064F"/>
    <w:rsid w:val="00B11625"/>
    <w:rsid w:val="00B20A35"/>
    <w:rsid w:val="00B23D39"/>
    <w:rsid w:val="00B26EA0"/>
    <w:rsid w:val="00B30B8D"/>
    <w:rsid w:val="00B32F49"/>
    <w:rsid w:val="00B351E2"/>
    <w:rsid w:val="00B364A5"/>
    <w:rsid w:val="00B40D26"/>
    <w:rsid w:val="00B41821"/>
    <w:rsid w:val="00B42283"/>
    <w:rsid w:val="00B424B7"/>
    <w:rsid w:val="00B44186"/>
    <w:rsid w:val="00B4690A"/>
    <w:rsid w:val="00B4727F"/>
    <w:rsid w:val="00B47518"/>
    <w:rsid w:val="00B477EF"/>
    <w:rsid w:val="00B52265"/>
    <w:rsid w:val="00B526F6"/>
    <w:rsid w:val="00B56B91"/>
    <w:rsid w:val="00B56EB9"/>
    <w:rsid w:val="00B6120D"/>
    <w:rsid w:val="00B6225C"/>
    <w:rsid w:val="00B62CCE"/>
    <w:rsid w:val="00B636F1"/>
    <w:rsid w:val="00B64D40"/>
    <w:rsid w:val="00B7099E"/>
    <w:rsid w:val="00B71817"/>
    <w:rsid w:val="00B76D13"/>
    <w:rsid w:val="00B808FE"/>
    <w:rsid w:val="00B80E03"/>
    <w:rsid w:val="00B8229A"/>
    <w:rsid w:val="00B82517"/>
    <w:rsid w:val="00B8318D"/>
    <w:rsid w:val="00B84A94"/>
    <w:rsid w:val="00B84C79"/>
    <w:rsid w:val="00B86870"/>
    <w:rsid w:val="00B87AC5"/>
    <w:rsid w:val="00B87F69"/>
    <w:rsid w:val="00B91FCF"/>
    <w:rsid w:val="00B92B92"/>
    <w:rsid w:val="00B944BD"/>
    <w:rsid w:val="00B94C92"/>
    <w:rsid w:val="00BA4326"/>
    <w:rsid w:val="00BA5C57"/>
    <w:rsid w:val="00BA76BB"/>
    <w:rsid w:val="00BA7A43"/>
    <w:rsid w:val="00BB155C"/>
    <w:rsid w:val="00BB44D0"/>
    <w:rsid w:val="00BB7BBC"/>
    <w:rsid w:val="00BC07C4"/>
    <w:rsid w:val="00BC1A28"/>
    <w:rsid w:val="00BC3B7E"/>
    <w:rsid w:val="00BD0035"/>
    <w:rsid w:val="00BD28A1"/>
    <w:rsid w:val="00BD5097"/>
    <w:rsid w:val="00BD5382"/>
    <w:rsid w:val="00BD6C7D"/>
    <w:rsid w:val="00BD7410"/>
    <w:rsid w:val="00BD7AB2"/>
    <w:rsid w:val="00BE23B5"/>
    <w:rsid w:val="00BE424B"/>
    <w:rsid w:val="00BE4D78"/>
    <w:rsid w:val="00BE6A71"/>
    <w:rsid w:val="00BF0C5F"/>
    <w:rsid w:val="00BF0F02"/>
    <w:rsid w:val="00BF2431"/>
    <w:rsid w:val="00BF30ED"/>
    <w:rsid w:val="00C001A8"/>
    <w:rsid w:val="00C01BB6"/>
    <w:rsid w:val="00C02BD0"/>
    <w:rsid w:val="00C044E2"/>
    <w:rsid w:val="00C0672E"/>
    <w:rsid w:val="00C06EAB"/>
    <w:rsid w:val="00C12D59"/>
    <w:rsid w:val="00C131DD"/>
    <w:rsid w:val="00C16DB8"/>
    <w:rsid w:val="00C213E3"/>
    <w:rsid w:val="00C23B65"/>
    <w:rsid w:val="00C266A2"/>
    <w:rsid w:val="00C27462"/>
    <w:rsid w:val="00C3435B"/>
    <w:rsid w:val="00C3609B"/>
    <w:rsid w:val="00C40647"/>
    <w:rsid w:val="00C40B46"/>
    <w:rsid w:val="00C46876"/>
    <w:rsid w:val="00C47597"/>
    <w:rsid w:val="00C50536"/>
    <w:rsid w:val="00C55CF4"/>
    <w:rsid w:val="00C55F4B"/>
    <w:rsid w:val="00C5629D"/>
    <w:rsid w:val="00C57745"/>
    <w:rsid w:val="00C6448C"/>
    <w:rsid w:val="00C645CF"/>
    <w:rsid w:val="00C64C86"/>
    <w:rsid w:val="00C67E6A"/>
    <w:rsid w:val="00C70929"/>
    <w:rsid w:val="00C7121E"/>
    <w:rsid w:val="00C72DEB"/>
    <w:rsid w:val="00C7396D"/>
    <w:rsid w:val="00C74CE3"/>
    <w:rsid w:val="00C874B1"/>
    <w:rsid w:val="00C87B00"/>
    <w:rsid w:val="00C90C2E"/>
    <w:rsid w:val="00C92C64"/>
    <w:rsid w:val="00C93D6D"/>
    <w:rsid w:val="00C94A9B"/>
    <w:rsid w:val="00C954D6"/>
    <w:rsid w:val="00C955CD"/>
    <w:rsid w:val="00C9634B"/>
    <w:rsid w:val="00CA16BA"/>
    <w:rsid w:val="00CA1C8B"/>
    <w:rsid w:val="00CA2F50"/>
    <w:rsid w:val="00CA3E84"/>
    <w:rsid w:val="00CA4B54"/>
    <w:rsid w:val="00CB0673"/>
    <w:rsid w:val="00CC01C3"/>
    <w:rsid w:val="00CC247D"/>
    <w:rsid w:val="00CC2DA5"/>
    <w:rsid w:val="00CC4507"/>
    <w:rsid w:val="00CD3BEB"/>
    <w:rsid w:val="00CD56C9"/>
    <w:rsid w:val="00CE74BB"/>
    <w:rsid w:val="00CE7BF3"/>
    <w:rsid w:val="00CF17EB"/>
    <w:rsid w:val="00CF39ED"/>
    <w:rsid w:val="00CF3B62"/>
    <w:rsid w:val="00CF545A"/>
    <w:rsid w:val="00CF5776"/>
    <w:rsid w:val="00CF676F"/>
    <w:rsid w:val="00CF6CFA"/>
    <w:rsid w:val="00D003EE"/>
    <w:rsid w:val="00D04C23"/>
    <w:rsid w:val="00D062F9"/>
    <w:rsid w:val="00D07264"/>
    <w:rsid w:val="00D13D04"/>
    <w:rsid w:val="00D15100"/>
    <w:rsid w:val="00D20601"/>
    <w:rsid w:val="00D21607"/>
    <w:rsid w:val="00D23F5E"/>
    <w:rsid w:val="00D25F88"/>
    <w:rsid w:val="00D271F1"/>
    <w:rsid w:val="00D30186"/>
    <w:rsid w:val="00D30F5B"/>
    <w:rsid w:val="00D3117E"/>
    <w:rsid w:val="00D42A98"/>
    <w:rsid w:val="00D434F1"/>
    <w:rsid w:val="00D51FC1"/>
    <w:rsid w:val="00D5274F"/>
    <w:rsid w:val="00D57231"/>
    <w:rsid w:val="00D62A98"/>
    <w:rsid w:val="00D638A0"/>
    <w:rsid w:val="00D64897"/>
    <w:rsid w:val="00D65A37"/>
    <w:rsid w:val="00D717B0"/>
    <w:rsid w:val="00D722C4"/>
    <w:rsid w:val="00D76807"/>
    <w:rsid w:val="00D777ED"/>
    <w:rsid w:val="00D831C5"/>
    <w:rsid w:val="00D849ED"/>
    <w:rsid w:val="00D84BA6"/>
    <w:rsid w:val="00D86E95"/>
    <w:rsid w:val="00D94839"/>
    <w:rsid w:val="00D959C2"/>
    <w:rsid w:val="00D97C3D"/>
    <w:rsid w:val="00DA333F"/>
    <w:rsid w:val="00DA367A"/>
    <w:rsid w:val="00DA537B"/>
    <w:rsid w:val="00DA7AEC"/>
    <w:rsid w:val="00DB0CA5"/>
    <w:rsid w:val="00DB1B5D"/>
    <w:rsid w:val="00DC5310"/>
    <w:rsid w:val="00DC5A0C"/>
    <w:rsid w:val="00DC5F96"/>
    <w:rsid w:val="00DC70F3"/>
    <w:rsid w:val="00DD3194"/>
    <w:rsid w:val="00DD7BF0"/>
    <w:rsid w:val="00DD7E2B"/>
    <w:rsid w:val="00DE2499"/>
    <w:rsid w:val="00DE28B2"/>
    <w:rsid w:val="00DE49EB"/>
    <w:rsid w:val="00DE5E68"/>
    <w:rsid w:val="00DE7E70"/>
    <w:rsid w:val="00DF13C5"/>
    <w:rsid w:val="00DF2043"/>
    <w:rsid w:val="00DF24A1"/>
    <w:rsid w:val="00DF2BA2"/>
    <w:rsid w:val="00DF72E0"/>
    <w:rsid w:val="00E020B6"/>
    <w:rsid w:val="00E02506"/>
    <w:rsid w:val="00E0571B"/>
    <w:rsid w:val="00E06082"/>
    <w:rsid w:val="00E0699D"/>
    <w:rsid w:val="00E1273D"/>
    <w:rsid w:val="00E13B05"/>
    <w:rsid w:val="00E1449D"/>
    <w:rsid w:val="00E14E95"/>
    <w:rsid w:val="00E15077"/>
    <w:rsid w:val="00E21266"/>
    <w:rsid w:val="00E22474"/>
    <w:rsid w:val="00E22647"/>
    <w:rsid w:val="00E23CBD"/>
    <w:rsid w:val="00E278DC"/>
    <w:rsid w:val="00E329F4"/>
    <w:rsid w:val="00E32CD6"/>
    <w:rsid w:val="00E35A2F"/>
    <w:rsid w:val="00E369A3"/>
    <w:rsid w:val="00E414AE"/>
    <w:rsid w:val="00E41C48"/>
    <w:rsid w:val="00E4560D"/>
    <w:rsid w:val="00E54299"/>
    <w:rsid w:val="00E56C7F"/>
    <w:rsid w:val="00E5777E"/>
    <w:rsid w:val="00E61C16"/>
    <w:rsid w:val="00E62307"/>
    <w:rsid w:val="00E6685E"/>
    <w:rsid w:val="00E67FFC"/>
    <w:rsid w:val="00E70161"/>
    <w:rsid w:val="00E71648"/>
    <w:rsid w:val="00E77BB5"/>
    <w:rsid w:val="00E77EDF"/>
    <w:rsid w:val="00E8652A"/>
    <w:rsid w:val="00E9157B"/>
    <w:rsid w:val="00E91ADA"/>
    <w:rsid w:val="00E9598E"/>
    <w:rsid w:val="00EA1FA6"/>
    <w:rsid w:val="00EA5BE0"/>
    <w:rsid w:val="00EA6328"/>
    <w:rsid w:val="00EB6043"/>
    <w:rsid w:val="00EB6EEF"/>
    <w:rsid w:val="00EC5D77"/>
    <w:rsid w:val="00EC62F5"/>
    <w:rsid w:val="00ED0000"/>
    <w:rsid w:val="00ED0A25"/>
    <w:rsid w:val="00ED3787"/>
    <w:rsid w:val="00ED3C98"/>
    <w:rsid w:val="00ED6013"/>
    <w:rsid w:val="00EE1080"/>
    <w:rsid w:val="00EE12FF"/>
    <w:rsid w:val="00EE430E"/>
    <w:rsid w:val="00EE73D6"/>
    <w:rsid w:val="00EE754F"/>
    <w:rsid w:val="00EF017E"/>
    <w:rsid w:val="00EF02DA"/>
    <w:rsid w:val="00EF0F07"/>
    <w:rsid w:val="00EF5118"/>
    <w:rsid w:val="00EF7EA9"/>
    <w:rsid w:val="00F10B2E"/>
    <w:rsid w:val="00F13C55"/>
    <w:rsid w:val="00F14745"/>
    <w:rsid w:val="00F15326"/>
    <w:rsid w:val="00F157FE"/>
    <w:rsid w:val="00F16960"/>
    <w:rsid w:val="00F17C1C"/>
    <w:rsid w:val="00F207E6"/>
    <w:rsid w:val="00F21FD4"/>
    <w:rsid w:val="00F228FB"/>
    <w:rsid w:val="00F2302C"/>
    <w:rsid w:val="00F24C24"/>
    <w:rsid w:val="00F30A07"/>
    <w:rsid w:val="00F334D4"/>
    <w:rsid w:val="00F352EE"/>
    <w:rsid w:val="00F3668F"/>
    <w:rsid w:val="00F372F7"/>
    <w:rsid w:val="00F40129"/>
    <w:rsid w:val="00F50664"/>
    <w:rsid w:val="00F63ACF"/>
    <w:rsid w:val="00F664C3"/>
    <w:rsid w:val="00F71E82"/>
    <w:rsid w:val="00F741C6"/>
    <w:rsid w:val="00F7449D"/>
    <w:rsid w:val="00F766EF"/>
    <w:rsid w:val="00F81871"/>
    <w:rsid w:val="00F81A4E"/>
    <w:rsid w:val="00F86174"/>
    <w:rsid w:val="00F875FF"/>
    <w:rsid w:val="00F91E6C"/>
    <w:rsid w:val="00F91F7E"/>
    <w:rsid w:val="00F92388"/>
    <w:rsid w:val="00F92685"/>
    <w:rsid w:val="00F9429C"/>
    <w:rsid w:val="00F94A21"/>
    <w:rsid w:val="00F96401"/>
    <w:rsid w:val="00FA57DC"/>
    <w:rsid w:val="00FA57EC"/>
    <w:rsid w:val="00FA6454"/>
    <w:rsid w:val="00FB0C86"/>
    <w:rsid w:val="00FB1B22"/>
    <w:rsid w:val="00FB2D56"/>
    <w:rsid w:val="00FB2D7D"/>
    <w:rsid w:val="00FB3EC9"/>
    <w:rsid w:val="00FC2942"/>
    <w:rsid w:val="00FC376C"/>
    <w:rsid w:val="00FC4EC3"/>
    <w:rsid w:val="00FD036E"/>
    <w:rsid w:val="00FD0B9B"/>
    <w:rsid w:val="00FD17F7"/>
    <w:rsid w:val="00FD6E5D"/>
    <w:rsid w:val="00FD74A2"/>
    <w:rsid w:val="00FE31C1"/>
    <w:rsid w:val="00FE72EE"/>
    <w:rsid w:val="00FF0DCE"/>
    <w:rsid w:val="00FF168B"/>
    <w:rsid w:val="00FF32FC"/>
    <w:rsid w:val="00F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A25"/>
    <w:pPr>
      <w:spacing w:after="160" w:line="259" w:lineRule="auto"/>
      <w:ind w:left="720"/>
    </w:pPr>
  </w:style>
  <w:style w:type="table" w:styleId="TableGrid">
    <w:name w:val="Table Grid"/>
    <w:basedOn w:val="TableNormal"/>
    <w:uiPriority w:val="99"/>
    <w:rsid w:val="00FD74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D74A2"/>
    <w:rPr>
      <w:rFonts w:cs="Calibri"/>
      <w:lang w:eastAsia="en-US"/>
    </w:rPr>
  </w:style>
  <w:style w:type="paragraph" w:customStyle="1" w:styleId="a">
    <w:name w:val="Без интервала"/>
    <w:uiPriority w:val="99"/>
    <w:rsid w:val="0051258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413</Words>
  <Characters>2357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2022-12-27T05:32:00Z</dcterms:created>
  <dcterms:modified xsi:type="dcterms:W3CDTF">2025-06-16T08:44:00Z</dcterms:modified>
</cp:coreProperties>
</file>