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608"/>
        <w:gridCol w:w="5220"/>
      </w:tblGrid>
      <w:tr w:rsidR="00B17FED" w:rsidRPr="00C00BD2" w:rsidTr="00AA5FCC">
        <w:tc>
          <w:tcPr>
            <w:tcW w:w="4608" w:type="dxa"/>
          </w:tcPr>
          <w:p w:rsidR="00B17FED" w:rsidRPr="00C00BD2" w:rsidRDefault="00B17FED" w:rsidP="00C00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C00BD2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B17FED" w:rsidRPr="00C00BD2" w:rsidRDefault="00B17FED" w:rsidP="00C00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BD2">
              <w:rPr>
                <w:rFonts w:ascii="Times New Roman" w:hAnsi="Times New Roman" w:cs="Times New Roman"/>
                <w:sz w:val="20"/>
                <w:szCs w:val="20"/>
              </w:rPr>
              <w:t>№ _____ от 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BD2">
              <w:rPr>
                <w:rFonts w:ascii="Times New Roman" w:hAnsi="Times New Roman" w:cs="Times New Roman"/>
                <w:sz w:val="20"/>
                <w:szCs w:val="20"/>
              </w:rPr>
              <w:t>20_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Pr="00C00BD2">
              <w:rPr>
                <w:rFonts w:ascii="Times New Roman" w:hAnsi="Times New Roman" w:cs="Times New Roman"/>
                <w:sz w:val="20"/>
                <w:szCs w:val="20"/>
              </w:rPr>
              <w:t>__г</w:t>
            </w:r>
          </w:p>
          <w:p w:rsidR="00B17FED" w:rsidRPr="00C00BD2" w:rsidRDefault="00B17FED" w:rsidP="00C00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FED" w:rsidRPr="00C00BD2" w:rsidRDefault="00B17FED" w:rsidP="00C00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BD2"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B17FED" w:rsidRDefault="00B17FED" w:rsidP="00C00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BD2"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Нарын-Худукская СОШ»</w:t>
            </w:r>
          </w:p>
          <w:p w:rsidR="00B17FED" w:rsidRPr="00C00BD2" w:rsidRDefault="00B17FED" w:rsidP="00C00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FED" w:rsidRPr="00C00BD2" w:rsidRDefault="00B17FED" w:rsidP="00C00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0BD2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Гадышева А.Б. </w:t>
            </w:r>
          </w:p>
          <w:p w:rsidR="00B17FED" w:rsidRPr="00C00BD2" w:rsidRDefault="00B17FED" w:rsidP="00C00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17FED" w:rsidRPr="00C00BD2" w:rsidRDefault="00B17FED" w:rsidP="00C00B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0" w:type="dxa"/>
          </w:tcPr>
          <w:p w:rsidR="00B17FED" w:rsidRDefault="00B17FED" w:rsidP="009726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</w:p>
          <w:p w:rsidR="00B17FED" w:rsidRPr="00D517F2" w:rsidRDefault="00B17FED" w:rsidP="0097265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2">
              <w:rPr>
                <w:rFonts w:ascii="Times New Roman" w:hAnsi="Times New Roman" w:cs="Times New Roman"/>
                <w:sz w:val="24"/>
                <w:szCs w:val="24"/>
              </w:rPr>
              <w:t>МКОУ</w:t>
            </w:r>
            <w:r w:rsidRPr="00D517F2">
              <w:rPr>
                <w:rFonts w:ascii="Times New Roman" w:hAnsi="Times New Roman" w:cs="Times New Roman"/>
                <w:sz w:val="24"/>
                <w:szCs w:val="24"/>
              </w:rPr>
              <w:t>«Нарын-Худукская СОШ»</w:t>
            </w:r>
          </w:p>
          <w:p w:rsidR="00B17FED" w:rsidRPr="00C00BD2" w:rsidRDefault="00B17FED" w:rsidP="00D517F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Гадышевой А.Б.</w:t>
            </w:r>
          </w:p>
          <w:p w:rsidR="00B17FED" w:rsidRPr="00C00BD2" w:rsidRDefault="00B17FED" w:rsidP="00C00BD2">
            <w:pPr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</w:rPr>
            </w:pPr>
            <w:r w:rsidRPr="00C00BD2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B17FED" w:rsidRPr="00C00BD2" w:rsidRDefault="00B17FED" w:rsidP="00C00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B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17FED" w:rsidRPr="00C00BD2" w:rsidRDefault="00B17FED" w:rsidP="00C00B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00BD2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B17FED" w:rsidRPr="00C00BD2" w:rsidRDefault="00B17FED" w:rsidP="00C00BD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00BD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(ф. и. о. родителя (законного представителя)</w:t>
            </w:r>
          </w:p>
          <w:p w:rsidR="00B17FED" w:rsidRPr="00C00BD2" w:rsidRDefault="00B17FED" w:rsidP="00C00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0BD2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C00BD2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B17FED" w:rsidRDefault="00B17FED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7FED" w:rsidRPr="008A290A" w:rsidRDefault="00B17FED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17FED" w:rsidRPr="00FA1876" w:rsidRDefault="00B17FED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B17FED" w:rsidRPr="00FA1876" w:rsidRDefault="00B17FE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моего(ю)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FA18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17FED" w:rsidRPr="00A62604" w:rsidRDefault="00B17FE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(сына, дочь)</w:t>
      </w:r>
    </w:p>
    <w:p w:rsidR="00B17FED" w:rsidRPr="00FA1876" w:rsidRDefault="00B17FE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B17FED" w:rsidRPr="00A62604" w:rsidRDefault="00B17FE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(ф. и. о ребёнка полностью)</w:t>
      </w:r>
    </w:p>
    <w:p w:rsidR="00B17FED" w:rsidRPr="00FA1876" w:rsidRDefault="00B17FE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</w:t>
      </w:r>
      <w:r w:rsidRPr="00FA1876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B17FED" w:rsidRPr="00A62604" w:rsidRDefault="00B17FE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>(число, месяц, год и место рождения)</w:t>
      </w:r>
    </w:p>
    <w:p w:rsidR="00B17FED" w:rsidRDefault="00B17FE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зарегистрированного(ую) 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17FED" w:rsidRDefault="00B17FE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ED" w:rsidRPr="00FA1876" w:rsidRDefault="00B17FE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</w:t>
      </w:r>
    </w:p>
    <w:p w:rsidR="00B17FED" w:rsidRDefault="00B17FED" w:rsidP="00D5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7FED" w:rsidRPr="00FA1876" w:rsidRDefault="00B17FED" w:rsidP="00D51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7F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</w:t>
      </w:r>
      <w:r w:rsidRPr="004C5DD1">
        <w:rPr>
          <w:rFonts w:ascii="Times New Roman" w:hAnsi="Times New Roman" w:cs="Times New Roman"/>
          <w:sz w:val="24"/>
          <w:szCs w:val="24"/>
        </w:rPr>
        <w:t>класс МКОУ «</w:t>
      </w:r>
      <w:r w:rsidRPr="00D517F2">
        <w:rPr>
          <w:rFonts w:ascii="Times New Roman" w:hAnsi="Times New Roman" w:cs="Times New Roman"/>
          <w:sz w:val="24"/>
          <w:szCs w:val="24"/>
        </w:rPr>
        <w:t>«Нарын-Худукская СОШ»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FED" w:rsidRDefault="00B17FED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ED" w:rsidRDefault="00B17FED" w:rsidP="00D51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.                  </w:t>
      </w:r>
    </w:p>
    <w:p w:rsidR="00B17FED" w:rsidRPr="00FA1876" w:rsidRDefault="00B17FED" w:rsidP="00D51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________________________               ___________________________</w:t>
      </w:r>
    </w:p>
    <w:p w:rsidR="00B17FED" w:rsidRPr="00A62604" w:rsidRDefault="00B17FED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B17FED" w:rsidRPr="00FA1876" w:rsidRDefault="00B17FED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B17FED" w:rsidRPr="00FA1876" w:rsidRDefault="00B17FED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bCs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B17FED" w:rsidRPr="00A62604" w:rsidRDefault="00B17FED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(Ф.И.О. полностью)</w:t>
      </w:r>
    </w:p>
    <w:p w:rsidR="00B17FED" w:rsidRDefault="00B17FED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B17FED" w:rsidRPr="00FA1876" w:rsidRDefault="00B17FED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7FED" w:rsidRPr="005D40B6" w:rsidRDefault="00B17FED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телефон:_____________________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E1C4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</w:p>
    <w:p w:rsidR="00B17FED" w:rsidRPr="00FA1876" w:rsidRDefault="00B17FED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bCs/>
          <w:sz w:val="24"/>
          <w:szCs w:val="24"/>
        </w:rPr>
        <w:t>отец: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17FED" w:rsidRPr="00A62604" w:rsidRDefault="00B17FED" w:rsidP="008A290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6260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(Ф.И.О. полностью)</w:t>
      </w:r>
    </w:p>
    <w:p w:rsidR="00B17FED" w:rsidRDefault="00B17FED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 ________________________________________________________________________________</w:t>
      </w:r>
    </w:p>
    <w:p w:rsidR="00B17FED" w:rsidRPr="00FA1876" w:rsidRDefault="00B17FED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7FED" w:rsidRPr="005D40B6" w:rsidRDefault="00B17FED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телефон:____________________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610B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_________________________________</w:t>
      </w:r>
    </w:p>
    <w:p w:rsidR="00B17FED" w:rsidRDefault="00B17FED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610BF">
        <w:rPr>
          <w:rFonts w:ascii="Times New Roman" w:hAnsi="Times New Roman" w:cs="Times New Roman"/>
          <w:b/>
          <w:bCs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17FED" w:rsidRPr="008610BF" w:rsidRDefault="00B17FED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B17FED" w:rsidRDefault="00B17FED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7FED" w:rsidRPr="00972650" w:rsidRDefault="00B17FED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2650">
        <w:rPr>
          <w:rFonts w:ascii="Times New Roman" w:hAnsi="Times New Roman" w:cs="Times New Roman"/>
          <w:i/>
          <w:iCs/>
        </w:rPr>
        <w:t>имею/ не имею</w:t>
      </w:r>
    </w:p>
    <w:p w:rsidR="00B17FED" w:rsidRDefault="00B17FED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 ________________________________________________________________________________</w:t>
      </w:r>
    </w:p>
    <w:p w:rsidR="00B17FED" w:rsidRPr="00972650" w:rsidRDefault="00B17FED" w:rsidP="009726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972650">
        <w:rPr>
          <w:rFonts w:ascii="Times New Roman" w:hAnsi="Times New Roman" w:cs="Times New Roman"/>
          <w:i/>
          <w:iCs/>
        </w:rPr>
        <w:t>есть/нет</w:t>
      </w:r>
    </w:p>
    <w:p w:rsidR="00B17FED" w:rsidRDefault="00B17FED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на обучение моего (моей) _____________________________________________</w:t>
      </w:r>
    </w:p>
    <w:p w:rsidR="00B17FED" w:rsidRPr="00972650" w:rsidRDefault="00B17FED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i/>
          <w:iCs/>
        </w:rPr>
      </w:pPr>
      <w:r w:rsidRPr="00D517F2">
        <w:rPr>
          <w:rFonts w:ascii="Times New Roman" w:hAnsi="Times New Roman" w:cs="Times New Roman"/>
        </w:rPr>
        <w:t xml:space="preserve">                                              </w:t>
      </w:r>
      <w:r w:rsidRPr="00972650">
        <w:rPr>
          <w:rFonts w:ascii="Times New Roman" w:hAnsi="Times New Roman" w:cs="Times New Roman"/>
          <w:i/>
          <w:iCs/>
        </w:rPr>
        <w:t>сына/дочери</w:t>
      </w:r>
    </w:p>
    <w:p w:rsidR="00B17FED" w:rsidRDefault="00B17FED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7FED" w:rsidRPr="00D517F2" w:rsidRDefault="00B17FED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D517F2">
        <w:rPr>
          <w:rFonts w:ascii="Times New Roman" w:hAnsi="Times New Roman" w:cs="Times New Roman"/>
          <w:sz w:val="20"/>
          <w:szCs w:val="20"/>
        </w:rPr>
        <w:t>Ф.И.О ребёнка</w:t>
      </w:r>
    </w:p>
    <w:p w:rsidR="00B17FED" w:rsidRDefault="00B17FED" w:rsidP="009726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 адаптированной образовательной программе (в случае необходимости обучения ребёнка по адаптированной образовательной программе)   _____________________  </w:t>
      </w:r>
    </w:p>
    <w:p w:rsidR="00B17FED" w:rsidRPr="00972650" w:rsidRDefault="00B17FED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72650">
        <w:rPr>
          <w:rFonts w:ascii="Times New Roman" w:hAnsi="Times New Roman" w:cs="Times New Roman"/>
          <w:i/>
          <w:iCs/>
        </w:rPr>
        <w:t>подпись</w:t>
      </w:r>
    </w:p>
    <w:p w:rsidR="00B17FED" w:rsidRDefault="00B17FED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изучения в качестве родного языка из числа языков народов Российской Федерации, в том числе русского языка как родного языка, выбираю ________________________________ язык.</w:t>
      </w:r>
    </w:p>
    <w:p w:rsidR="00B17FED" w:rsidRPr="00FA1876" w:rsidRDefault="00B17FED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________________________________________________</w:t>
      </w:r>
    </w:p>
    <w:p w:rsidR="00B17FED" w:rsidRPr="00972650" w:rsidRDefault="00B17FED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972650">
        <w:rPr>
          <w:rFonts w:ascii="Times New Roman" w:hAnsi="Times New Roman" w:cs="Times New Roman"/>
          <w:i/>
          <w:iCs/>
        </w:rPr>
        <w:t xml:space="preserve">                (подпись)</w:t>
      </w:r>
      <w:r w:rsidRPr="00972650">
        <w:rPr>
          <w:rFonts w:ascii="Times New Roman" w:hAnsi="Times New Roman" w:cs="Times New Roman"/>
          <w:i/>
          <w:iCs/>
        </w:rPr>
        <w:tab/>
      </w:r>
      <w:r w:rsidRPr="00972650">
        <w:rPr>
          <w:rFonts w:ascii="Times New Roman" w:hAnsi="Times New Roman" w:cs="Times New Roman"/>
          <w:i/>
          <w:iCs/>
        </w:rPr>
        <w:tab/>
      </w:r>
      <w:r w:rsidRPr="00972650">
        <w:rPr>
          <w:rFonts w:ascii="Times New Roman" w:hAnsi="Times New Roman" w:cs="Times New Roman"/>
          <w:i/>
          <w:iCs/>
        </w:rPr>
        <w:tab/>
        <w:t>(расшифровка подписи)</w:t>
      </w:r>
    </w:p>
    <w:p w:rsidR="00B17FED" w:rsidRPr="00FA1876" w:rsidRDefault="00B17FED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</w:t>
      </w:r>
      <w:r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:rsidR="00B17FED" w:rsidRPr="00D517F2" w:rsidRDefault="00B17FED" w:rsidP="00D517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D517F2">
        <w:rPr>
          <w:rFonts w:ascii="Times New Roman" w:hAnsi="Times New Roman" w:cs="Times New Roman"/>
          <w:i/>
          <w:iCs/>
        </w:rPr>
        <w:t>(фамилия, имя, отчество)</w:t>
      </w:r>
    </w:p>
    <w:p w:rsidR="00B17FED" w:rsidRPr="00FA1876" w:rsidRDefault="00B17FED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FA18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дата выдачи________</w:t>
      </w:r>
      <w:r>
        <w:rPr>
          <w:rFonts w:ascii="Times New Roman" w:hAnsi="Times New Roman" w:cs="Times New Roman"/>
          <w:sz w:val="24"/>
          <w:szCs w:val="24"/>
        </w:rPr>
        <w:t>______   кем выдан__________________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FED" w:rsidRDefault="00B17FED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17FED" w:rsidRDefault="00B17FED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 код подразделения ____________________</w:t>
      </w:r>
    </w:p>
    <w:p w:rsidR="00B17FED" w:rsidRDefault="00B17FED" w:rsidP="00D5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ED" w:rsidRDefault="00B17FED" w:rsidP="00D5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даю согласие на обработку МКОУ «</w:t>
      </w:r>
      <w:r w:rsidRPr="00D517F2">
        <w:rPr>
          <w:rFonts w:ascii="Times New Roman" w:hAnsi="Times New Roman" w:cs="Times New Roman"/>
          <w:sz w:val="24"/>
          <w:szCs w:val="24"/>
        </w:rPr>
        <w:t>«Нарын-Худукская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</w:t>
      </w:r>
      <w:r w:rsidRPr="00D517F2">
        <w:rPr>
          <w:rFonts w:ascii="Times New Roman" w:hAnsi="Times New Roman" w:cs="Times New Roman"/>
          <w:i/>
          <w:iCs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и персональных данных моего  ребёнка______________________(</w:t>
      </w:r>
      <w:r w:rsidRPr="00D517F2">
        <w:rPr>
          <w:rFonts w:ascii="Times New Roman" w:hAnsi="Times New Roman" w:cs="Times New Roman"/>
          <w:i/>
          <w:iCs/>
          <w:sz w:val="24"/>
          <w:szCs w:val="24"/>
        </w:rPr>
        <w:t>подпись),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FED" w:rsidRDefault="00B17FED" w:rsidP="00D5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</w:p>
    <w:p w:rsidR="00B17FED" w:rsidRDefault="00B17FED" w:rsidP="00D5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67602">
        <w:rPr>
          <w:rFonts w:ascii="Times New Roman" w:hAnsi="Times New Roman" w:cs="Times New Roman"/>
          <w:sz w:val="24"/>
          <w:szCs w:val="24"/>
        </w:rPr>
        <w:t>Даю согласие на размещение информации, содержащей урочные и внеурочные достижения, соответствующие фотографии моего ребёнка на информационных стендах и официальном сайте.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FED" w:rsidRDefault="00B17FED" w:rsidP="00D5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>
        <w:rPr>
          <w:rFonts w:ascii="Times New Roman" w:hAnsi="Times New Roman" w:cs="Times New Roman"/>
          <w:sz w:val="24"/>
          <w:szCs w:val="24"/>
        </w:rPr>
        <w:t>и заявления и по истечении 3 лет после завершения</w:t>
      </w:r>
      <w:r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 быть мною отозвано письменным заявлением, поданным в МКОУ «</w:t>
      </w:r>
      <w:r>
        <w:rPr>
          <w:rFonts w:ascii="Times New Roman" w:hAnsi="Times New Roman" w:cs="Times New Roman"/>
          <w:sz w:val="24"/>
          <w:szCs w:val="24"/>
        </w:rPr>
        <w:t xml:space="preserve"> Нарын-Худукская СОШ»</w:t>
      </w:r>
      <w:r w:rsidRPr="00FA1876">
        <w:rPr>
          <w:rFonts w:ascii="Times New Roman" w:hAnsi="Times New Roman" w:cs="Times New Roman"/>
          <w:sz w:val="24"/>
          <w:szCs w:val="24"/>
        </w:rPr>
        <w:t>.</w:t>
      </w:r>
    </w:p>
    <w:p w:rsidR="00B17FED" w:rsidRDefault="00B17FED" w:rsidP="00D517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7FED" w:rsidRPr="00FA1876" w:rsidRDefault="00B17FED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B17FED" w:rsidRPr="00FA1876" w:rsidRDefault="00B17FED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___________</w:t>
      </w:r>
      <w:r w:rsidRPr="00FA1876">
        <w:rPr>
          <w:rFonts w:ascii="Times New Roman" w:hAnsi="Times New Roman" w:cs="Times New Roman"/>
          <w:sz w:val="24"/>
          <w:szCs w:val="24"/>
        </w:rPr>
        <w:t>________</w:t>
      </w:r>
      <w:r w:rsidRPr="00FA187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____________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                 ___________________</w:t>
      </w:r>
    </w:p>
    <w:p w:rsidR="00B17FED" w:rsidRPr="00A62604" w:rsidRDefault="00B17FED" w:rsidP="00972650">
      <w:pPr>
        <w:spacing w:line="240" w:lineRule="auto"/>
        <w:ind w:right="992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>(дата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                                          </w:t>
      </w:r>
      <w:r w:rsidRPr="00A62604">
        <w:rPr>
          <w:rFonts w:ascii="Times New Roman" w:hAnsi="Times New Roman" w:cs="Times New Roman"/>
          <w:i/>
          <w:iCs/>
          <w:sz w:val="24"/>
          <w:szCs w:val="24"/>
        </w:rPr>
        <w:t>(подпись)</w:t>
      </w:r>
    </w:p>
    <w:sectPr w:rsidR="00B17FED" w:rsidRPr="00A62604" w:rsidSect="00D517F2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ED" w:rsidRDefault="00B17FED" w:rsidP="002B065C">
      <w:pPr>
        <w:spacing w:after="0" w:line="240" w:lineRule="auto"/>
      </w:pPr>
      <w:r>
        <w:separator/>
      </w:r>
    </w:p>
  </w:endnote>
  <w:endnote w:type="continuationSeparator" w:id="0">
    <w:p w:rsidR="00B17FED" w:rsidRDefault="00B17FED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ED" w:rsidRDefault="00B17FED" w:rsidP="002B065C">
      <w:pPr>
        <w:spacing w:after="0" w:line="240" w:lineRule="auto"/>
      </w:pPr>
      <w:r>
        <w:separator/>
      </w:r>
    </w:p>
  </w:footnote>
  <w:footnote w:type="continuationSeparator" w:id="0">
    <w:p w:rsidR="00B17FED" w:rsidRDefault="00B17FED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65C"/>
    <w:rsid w:val="00050DA1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72650"/>
    <w:rsid w:val="00983A4D"/>
    <w:rsid w:val="009C01B6"/>
    <w:rsid w:val="009E7817"/>
    <w:rsid w:val="009F383E"/>
    <w:rsid w:val="00A315AB"/>
    <w:rsid w:val="00A475C6"/>
    <w:rsid w:val="00A62604"/>
    <w:rsid w:val="00AA5FCC"/>
    <w:rsid w:val="00AA6433"/>
    <w:rsid w:val="00AE1C4D"/>
    <w:rsid w:val="00AE64DF"/>
    <w:rsid w:val="00B17FED"/>
    <w:rsid w:val="00B875DF"/>
    <w:rsid w:val="00C00BD2"/>
    <w:rsid w:val="00C04814"/>
    <w:rsid w:val="00C61198"/>
    <w:rsid w:val="00C6237C"/>
    <w:rsid w:val="00C67602"/>
    <w:rsid w:val="00C87D35"/>
    <w:rsid w:val="00CB246D"/>
    <w:rsid w:val="00D517F2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81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B065C"/>
  </w:style>
  <w:style w:type="paragraph" w:styleId="Footer">
    <w:name w:val="footer"/>
    <w:basedOn w:val="Normal"/>
    <w:link w:val="FooterChar"/>
    <w:uiPriority w:val="99"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B065C"/>
  </w:style>
  <w:style w:type="table" w:styleId="TableGrid">
    <w:name w:val="Table Grid"/>
    <w:basedOn w:val="TableNormal"/>
    <w:uiPriority w:val="99"/>
    <w:rsid w:val="005F277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843</Words>
  <Characters>4806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4</cp:revision>
  <cp:lastPrinted>2021-03-05T06:25:00Z</cp:lastPrinted>
  <dcterms:created xsi:type="dcterms:W3CDTF">2023-02-09T05:49:00Z</dcterms:created>
  <dcterms:modified xsi:type="dcterms:W3CDTF">2023-03-22T16:09:00Z</dcterms:modified>
</cp:coreProperties>
</file>